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07" w:rsidRDefault="00697407" w:rsidP="00697407">
      <w:pPr>
        <w:adjustRightInd w:val="0"/>
        <w:snapToGrid w:val="0"/>
        <w:spacing w:line="500" w:lineRule="exact"/>
        <w:jc w:val="center"/>
        <w:rPr>
          <w:rFonts w:ascii="宋体" w:hAnsi="宋体"/>
          <w:b/>
          <w:sz w:val="32"/>
          <w:szCs w:val="32"/>
        </w:rPr>
      </w:pPr>
      <w:r w:rsidRPr="00697407">
        <w:rPr>
          <w:rFonts w:ascii="宋体" w:hAnsi="宋体" w:hint="eastAsia"/>
          <w:b/>
          <w:sz w:val="32"/>
          <w:szCs w:val="32"/>
        </w:rPr>
        <w:t>甘肃省烟草公司张掖市公司</w:t>
      </w:r>
    </w:p>
    <w:p w:rsidR="003266FC" w:rsidRPr="00FF3B4B" w:rsidRDefault="00372094" w:rsidP="00697407">
      <w:pPr>
        <w:adjustRightInd w:val="0"/>
        <w:snapToGrid w:val="0"/>
        <w:spacing w:line="500" w:lineRule="exact"/>
        <w:jc w:val="center"/>
        <w:rPr>
          <w:rFonts w:ascii="宋体" w:hAnsi="宋体"/>
          <w:b/>
          <w:sz w:val="32"/>
          <w:szCs w:val="32"/>
        </w:rPr>
      </w:pPr>
      <w:r w:rsidRPr="00372094">
        <w:rPr>
          <w:rFonts w:ascii="宋体" w:hAnsi="宋体" w:hint="eastAsia"/>
          <w:b/>
          <w:sz w:val="32"/>
          <w:szCs w:val="32"/>
        </w:rPr>
        <w:t>办公用品及计算机耗材采购项目</w:t>
      </w:r>
      <w:r w:rsidR="003266FC" w:rsidRPr="00FF3B4B">
        <w:rPr>
          <w:rFonts w:ascii="宋体" w:hAnsi="宋体" w:hint="eastAsia"/>
          <w:b/>
          <w:sz w:val="32"/>
          <w:szCs w:val="32"/>
        </w:rPr>
        <w:t>招标公告</w:t>
      </w:r>
    </w:p>
    <w:p w:rsidR="008F4ED0" w:rsidRPr="00194BF1" w:rsidRDefault="008F4ED0" w:rsidP="008F4ED0">
      <w:pPr>
        <w:adjustRightInd w:val="0"/>
        <w:snapToGrid w:val="0"/>
        <w:spacing w:line="500" w:lineRule="exact"/>
        <w:jc w:val="center"/>
        <w:rPr>
          <w:rFonts w:ascii="宋体" w:hAnsi="宋体"/>
          <w:sz w:val="24"/>
          <w:szCs w:val="20"/>
        </w:rPr>
      </w:pPr>
    </w:p>
    <w:p w:rsidR="008F4ED0" w:rsidRPr="00407F43" w:rsidRDefault="00697407" w:rsidP="001B24B3">
      <w:pPr>
        <w:adjustRightInd w:val="0"/>
        <w:snapToGrid w:val="0"/>
        <w:spacing w:line="500" w:lineRule="exact"/>
        <w:ind w:firstLineChars="200" w:firstLine="480"/>
        <w:jc w:val="left"/>
        <w:rPr>
          <w:rFonts w:ascii="宋体" w:hAnsi="宋体"/>
          <w:sz w:val="24"/>
        </w:rPr>
      </w:pPr>
      <w:r w:rsidRPr="001B24B3">
        <w:rPr>
          <w:rFonts w:ascii="宋体" w:hAnsi="宋体" w:hint="eastAsia"/>
          <w:bCs/>
          <w:sz w:val="24"/>
        </w:rPr>
        <w:t>中</w:t>
      </w:r>
      <w:proofErr w:type="gramStart"/>
      <w:r w:rsidRPr="001B24B3">
        <w:rPr>
          <w:rFonts w:ascii="宋体" w:hAnsi="宋体" w:hint="eastAsia"/>
          <w:bCs/>
          <w:sz w:val="24"/>
        </w:rPr>
        <w:t>招国际</w:t>
      </w:r>
      <w:proofErr w:type="gramEnd"/>
      <w:r w:rsidRPr="001B24B3">
        <w:rPr>
          <w:rFonts w:ascii="宋体" w:hAnsi="宋体" w:hint="eastAsia"/>
          <w:bCs/>
          <w:sz w:val="24"/>
        </w:rPr>
        <w:t>招标有限公司</w:t>
      </w:r>
      <w:r w:rsidR="008F4ED0" w:rsidRPr="00E759AF">
        <w:rPr>
          <w:rFonts w:ascii="宋体" w:hAnsi="宋体" w:hint="eastAsia"/>
          <w:sz w:val="24"/>
        </w:rPr>
        <w:t>受甘肃省烟草公司张掖市公司的委托，就其</w:t>
      </w:r>
      <w:r w:rsidR="00137559" w:rsidRPr="00137559">
        <w:rPr>
          <w:rFonts w:ascii="宋体" w:hAnsi="宋体" w:hint="eastAsia"/>
          <w:sz w:val="24"/>
        </w:rPr>
        <w:t>办公用品及计</w:t>
      </w:r>
      <w:r w:rsidR="00137559" w:rsidRPr="00B07C1A">
        <w:rPr>
          <w:rFonts w:ascii="宋体" w:hAnsi="宋体" w:hint="eastAsia"/>
          <w:spacing w:val="-6"/>
          <w:sz w:val="24"/>
        </w:rPr>
        <w:t>算机耗材</w:t>
      </w:r>
      <w:r w:rsidR="008F4ED0" w:rsidRPr="00B07C1A">
        <w:rPr>
          <w:rFonts w:ascii="宋体" w:hAnsi="宋体" w:hint="eastAsia"/>
          <w:spacing w:val="-6"/>
          <w:sz w:val="24"/>
        </w:rPr>
        <w:t>采购项目</w:t>
      </w:r>
      <w:r w:rsidR="0044009B" w:rsidRPr="00B07C1A">
        <w:rPr>
          <w:rFonts w:ascii="宋体" w:hAnsi="宋体" w:hint="eastAsia"/>
          <w:spacing w:val="-6"/>
          <w:sz w:val="24"/>
        </w:rPr>
        <w:t>（</w:t>
      </w:r>
      <w:r w:rsidR="004B38A1" w:rsidRPr="00B07C1A">
        <w:rPr>
          <w:rFonts w:ascii="宋体" w:hAnsi="宋体" w:hint="eastAsia"/>
          <w:spacing w:val="-6"/>
          <w:sz w:val="24"/>
        </w:rPr>
        <w:t>供应</w:t>
      </w:r>
      <w:r w:rsidR="00FF3B4B" w:rsidRPr="00B07C1A">
        <w:rPr>
          <w:rFonts w:ascii="宋体" w:hAnsi="宋体" w:hint="eastAsia"/>
          <w:spacing w:val="-6"/>
          <w:sz w:val="24"/>
        </w:rPr>
        <w:t>商入围</w:t>
      </w:r>
      <w:r w:rsidR="0044009B" w:rsidRPr="00B07C1A">
        <w:rPr>
          <w:rFonts w:ascii="宋体" w:hAnsi="宋体" w:hint="eastAsia"/>
          <w:spacing w:val="-6"/>
          <w:sz w:val="24"/>
        </w:rPr>
        <w:t>）</w:t>
      </w:r>
      <w:r w:rsidR="008F4ED0" w:rsidRPr="00B07C1A">
        <w:rPr>
          <w:rFonts w:ascii="宋体" w:hAnsi="宋体" w:hint="eastAsia"/>
          <w:spacing w:val="-6"/>
          <w:sz w:val="24"/>
        </w:rPr>
        <w:t>进行国内公开招标，欢迎符合条件的投标人报名参加。</w:t>
      </w:r>
    </w:p>
    <w:p w:rsidR="008F4ED0" w:rsidRPr="00274D0C" w:rsidRDefault="008F4ED0" w:rsidP="00F77440">
      <w:pPr>
        <w:adjustRightInd w:val="0"/>
        <w:snapToGrid w:val="0"/>
        <w:spacing w:line="500" w:lineRule="exact"/>
        <w:ind w:firstLineChars="196" w:firstLine="472"/>
        <w:outlineLvl w:val="4"/>
        <w:rPr>
          <w:rFonts w:ascii="宋体" w:hAnsi="宋体"/>
          <w:b/>
          <w:sz w:val="24"/>
        </w:rPr>
      </w:pPr>
      <w:r w:rsidRPr="00274D0C">
        <w:rPr>
          <w:rFonts w:ascii="宋体" w:hAnsi="宋体" w:hint="eastAsia"/>
          <w:b/>
          <w:sz w:val="24"/>
        </w:rPr>
        <w:t>一、</w:t>
      </w:r>
      <w:r w:rsidRPr="00274D0C">
        <w:rPr>
          <w:rFonts w:ascii="宋体" w:hAnsi="宋体" w:hint="eastAsia"/>
          <w:b/>
          <w:bCs/>
          <w:sz w:val="24"/>
        </w:rPr>
        <w:t>项目概况</w:t>
      </w:r>
      <w:r w:rsidRPr="00274D0C">
        <w:rPr>
          <w:rFonts w:ascii="宋体" w:hAnsi="宋体" w:hint="eastAsia"/>
          <w:b/>
          <w:sz w:val="24"/>
        </w:rPr>
        <w:t>：</w:t>
      </w:r>
    </w:p>
    <w:p w:rsidR="008F4ED0" w:rsidRPr="00274D0C" w:rsidRDefault="008F4ED0" w:rsidP="00697407">
      <w:pPr>
        <w:adjustRightInd w:val="0"/>
        <w:snapToGrid w:val="0"/>
        <w:spacing w:line="500" w:lineRule="exact"/>
        <w:ind w:firstLineChars="200" w:firstLine="480"/>
        <w:rPr>
          <w:rFonts w:ascii="宋体" w:hAnsi="宋体"/>
          <w:sz w:val="24"/>
        </w:rPr>
      </w:pPr>
      <w:r w:rsidRPr="00274D0C">
        <w:rPr>
          <w:rFonts w:ascii="宋体" w:hAnsi="宋体"/>
          <w:sz w:val="24"/>
        </w:rPr>
        <w:t>1</w:t>
      </w:r>
      <w:r w:rsidR="00D75691">
        <w:rPr>
          <w:rFonts w:ascii="宋体" w:hAnsi="宋体" w:hint="eastAsia"/>
          <w:sz w:val="24"/>
        </w:rPr>
        <w:t>.</w:t>
      </w:r>
      <w:r w:rsidRPr="00274D0C">
        <w:rPr>
          <w:rFonts w:ascii="宋体" w:hAnsi="宋体" w:hint="eastAsia"/>
          <w:sz w:val="24"/>
        </w:rPr>
        <w:t>项目名称：</w:t>
      </w:r>
      <w:r w:rsidR="00697407" w:rsidRPr="00697407">
        <w:rPr>
          <w:rFonts w:ascii="宋体" w:hAnsi="宋体" w:hint="eastAsia"/>
          <w:sz w:val="24"/>
        </w:rPr>
        <w:t>甘肃省烟草公司张掖市公司</w:t>
      </w:r>
      <w:r w:rsidR="00137559" w:rsidRPr="00137559">
        <w:rPr>
          <w:rFonts w:ascii="宋体" w:hAnsi="宋体" w:hint="eastAsia"/>
          <w:sz w:val="24"/>
        </w:rPr>
        <w:t>办公用品及计算机耗材采购项目</w:t>
      </w:r>
      <w:r w:rsidRPr="00274D0C">
        <w:rPr>
          <w:rFonts w:ascii="宋体" w:hAnsi="宋体" w:hint="eastAsia"/>
          <w:sz w:val="24"/>
        </w:rPr>
        <w:t>。</w:t>
      </w:r>
    </w:p>
    <w:p w:rsidR="008F4ED0" w:rsidRPr="00C70A61" w:rsidRDefault="00AB7699" w:rsidP="00F77440">
      <w:pPr>
        <w:adjustRightInd w:val="0"/>
        <w:snapToGrid w:val="0"/>
        <w:spacing w:line="500" w:lineRule="exact"/>
        <w:ind w:firstLineChars="200" w:firstLine="480"/>
        <w:rPr>
          <w:rFonts w:ascii="宋体" w:hAnsi="宋体"/>
          <w:sz w:val="24"/>
        </w:rPr>
      </w:pPr>
      <w:r w:rsidRPr="00C70A61">
        <w:rPr>
          <w:rFonts w:ascii="宋体" w:hAnsi="宋体" w:hint="eastAsia"/>
          <w:sz w:val="24"/>
        </w:rPr>
        <w:t>2.项目编号：</w:t>
      </w:r>
      <w:r w:rsidR="003B7CDE" w:rsidRPr="00C70A61">
        <w:rPr>
          <w:rFonts w:ascii="宋体" w:hAnsi="宋体"/>
          <w:sz w:val="24"/>
        </w:rPr>
        <w:t>TC19936K3</w:t>
      </w:r>
      <w:r w:rsidR="00DA78D1" w:rsidRPr="00C70A61">
        <w:rPr>
          <w:rFonts w:ascii="宋体" w:hAnsi="宋体" w:hint="eastAsia"/>
          <w:sz w:val="24"/>
        </w:rPr>
        <w:t>。</w:t>
      </w:r>
    </w:p>
    <w:p w:rsidR="008F4ED0" w:rsidRPr="00274D0C" w:rsidRDefault="008F4ED0" w:rsidP="00F77440">
      <w:pPr>
        <w:adjustRightInd w:val="0"/>
        <w:snapToGrid w:val="0"/>
        <w:spacing w:line="500" w:lineRule="exact"/>
        <w:ind w:firstLineChars="200" w:firstLine="480"/>
        <w:rPr>
          <w:rFonts w:ascii="宋体" w:hAnsi="宋体"/>
          <w:sz w:val="24"/>
        </w:rPr>
      </w:pPr>
      <w:r w:rsidRPr="00274D0C">
        <w:rPr>
          <w:rFonts w:ascii="宋体" w:hAnsi="宋体"/>
          <w:sz w:val="24"/>
        </w:rPr>
        <w:t>3</w:t>
      </w:r>
      <w:r w:rsidR="00D75691">
        <w:rPr>
          <w:rFonts w:ascii="宋体" w:hAnsi="宋体" w:hint="eastAsia"/>
          <w:sz w:val="24"/>
        </w:rPr>
        <w:t>.</w:t>
      </w:r>
      <w:r w:rsidRPr="00274D0C">
        <w:rPr>
          <w:rFonts w:ascii="宋体" w:hAnsi="宋体" w:hint="eastAsia"/>
          <w:sz w:val="24"/>
        </w:rPr>
        <w:t>项目资金：招标人自筹。</w:t>
      </w:r>
    </w:p>
    <w:p w:rsidR="008F4ED0" w:rsidRPr="00274D0C" w:rsidRDefault="008F4ED0" w:rsidP="00F77440">
      <w:pPr>
        <w:adjustRightInd w:val="0"/>
        <w:snapToGrid w:val="0"/>
        <w:spacing w:line="500" w:lineRule="exact"/>
        <w:ind w:firstLineChars="200" w:firstLine="480"/>
        <w:rPr>
          <w:rFonts w:ascii="宋体" w:hAnsi="宋体"/>
          <w:sz w:val="24"/>
        </w:rPr>
      </w:pPr>
      <w:r w:rsidRPr="00274D0C">
        <w:rPr>
          <w:rFonts w:ascii="宋体" w:hAnsi="宋体"/>
          <w:sz w:val="24"/>
        </w:rPr>
        <w:t>4</w:t>
      </w:r>
      <w:r w:rsidR="00D75691">
        <w:rPr>
          <w:rFonts w:ascii="宋体" w:hAnsi="宋体" w:hint="eastAsia"/>
          <w:sz w:val="24"/>
        </w:rPr>
        <w:t>.</w:t>
      </w:r>
      <w:r w:rsidR="0053784E" w:rsidRPr="00274D0C">
        <w:rPr>
          <w:rFonts w:ascii="宋体" w:hAnsi="宋体" w:hint="eastAsia"/>
          <w:sz w:val="24"/>
        </w:rPr>
        <w:t>服务</w:t>
      </w:r>
      <w:r w:rsidRPr="00274D0C">
        <w:rPr>
          <w:rFonts w:ascii="宋体" w:hAnsi="宋体" w:hint="eastAsia"/>
          <w:sz w:val="24"/>
        </w:rPr>
        <w:t>地点：甘肃省张掖</w:t>
      </w:r>
      <w:r w:rsidR="00DC4D33">
        <w:rPr>
          <w:rFonts w:ascii="宋体" w:hAnsi="宋体" w:hint="eastAsia"/>
          <w:sz w:val="24"/>
        </w:rPr>
        <w:t>辖区</w:t>
      </w:r>
      <w:r w:rsidRPr="00274D0C">
        <w:rPr>
          <w:rFonts w:ascii="宋体" w:hAnsi="宋体" w:hint="eastAsia"/>
          <w:sz w:val="24"/>
        </w:rPr>
        <w:t>。</w:t>
      </w:r>
    </w:p>
    <w:p w:rsidR="00AB7699" w:rsidRPr="00274D0C" w:rsidRDefault="00AB7699" w:rsidP="00DC4D33">
      <w:pPr>
        <w:adjustRightInd w:val="0"/>
        <w:snapToGrid w:val="0"/>
        <w:spacing w:line="500" w:lineRule="exact"/>
        <w:ind w:firstLineChars="196" w:firstLine="470"/>
        <w:outlineLvl w:val="4"/>
        <w:rPr>
          <w:rFonts w:ascii="宋体" w:hAnsi="宋体"/>
          <w:sz w:val="24"/>
        </w:rPr>
      </w:pPr>
      <w:r w:rsidRPr="00274D0C">
        <w:rPr>
          <w:rFonts w:ascii="宋体" w:hAnsi="宋体" w:hint="eastAsia"/>
          <w:sz w:val="24"/>
        </w:rPr>
        <w:t>5.评分办法：综合评分法。</w:t>
      </w:r>
    </w:p>
    <w:p w:rsidR="008F4ED0" w:rsidRPr="00274D0C" w:rsidRDefault="008F4ED0" w:rsidP="00F77440">
      <w:pPr>
        <w:adjustRightInd w:val="0"/>
        <w:snapToGrid w:val="0"/>
        <w:spacing w:line="500" w:lineRule="exact"/>
        <w:ind w:firstLineChars="196" w:firstLine="472"/>
        <w:outlineLvl w:val="4"/>
        <w:rPr>
          <w:rFonts w:ascii="宋体" w:hAnsi="宋体"/>
          <w:b/>
          <w:bCs/>
          <w:sz w:val="24"/>
        </w:rPr>
      </w:pPr>
      <w:r w:rsidRPr="00274D0C">
        <w:rPr>
          <w:rFonts w:ascii="宋体" w:hAnsi="宋体" w:hint="eastAsia"/>
          <w:b/>
          <w:sz w:val="24"/>
        </w:rPr>
        <w:t>二、</w:t>
      </w:r>
      <w:proofErr w:type="gramStart"/>
      <w:r w:rsidR="0053682D" w:rsidRPr="00274D0C">
        <w:rPr>
          <w:rFonts w:ascii="宋体" w:hAnsi="宋体" w:hint="eastAsia"/>
          <w:b/>
          <w:sz w:val="24"/>
        </w:rPr>
        <w:t>项目</w:t>
      </w:r>
      <w:r w:rsidR="00DA1400" w:rsidRPr="00274D0C">
        <w:rPr>
          <w:rFonts w:ascii="宋体" w:hAnsi="宋体" w:hint="eastAsia"/>
          <w:b/>
          <w:sz w:val="24"/>
        </w:rPr>
        <w:t>标段</w:t>
      </w:r>
      <w:proofErr w:type="gramEnd"/>
      <w:r w:rsidR="00DA1400" w:rsidRPr="00274D0C">
        <w:rPr>
          <w:rFonts w:ascii="宋体" w:hAnsi="宋体" w:hint="eastAsia"/>
          <w:b/>
          <w:sz w:val="24"/>
        </w:rPr>
        <w:t>划分及</w:t>
      </w:r>
      <w:r w:rsidRPr="00274D0C">
        <w:rPr>
          <w:rFonts w:ascii="宋体" w:hAnsi="宋体" w:hint="eastAsia"/>
          <w:b/>
          <w:sz w:val="24"/>
        </w:rPr>
        <w:t>招标内容：</w:t>
      </w:r>
      <w:r w:rsidR="00EA4DF0" w:rsidRPr="00274D0C">
        <w:rPr>
          <w:rFonts w:ascii="宋体" w:hAnsi="宋体" w:hint="eastAsia"/>
          <w:b/>
          <w:bCs/>
          <w:sz w:val="24"/>
        </w:rPr>
        <w:t>共</w:t>
      </w:r>
      <w:r w:rsidRPr="00274D0C">
        <w:rPr>
          <w:rFonts w:ascii="宋体" w:hAnsi="宋体" w:hint="eastAsia"/>
          <w:b/>
          <w:bCs/>
          <w:sz w:val="24"/>
        </w:rPr>
        <w:t>分</w:t>
      </w:r>
      <w:r w:rsidR="00697407">
        <w:rPr>
          <w:rFonts w:ascii="宋体" w:hAnsi="宋体" w:hint="eastAsia"/>
          <w:b/>
          <w:bCs/>
          <w:sz w:val="24"/>
        </w:rPr>
        <w:t>两</w:t>
      </w:r>
      <w:r w:rsidRPr="00274D0C">
        <w:rPr>
          <w:rFonts w:ascii="宋体" w:hAnsi="宋体" w:hint="eastAsia"/>
          <w:b/>
          <w:bCs/>
          <w:sz w:val="24"/>
        </w:rPr>
        <w:t>个标段，分别为：</w:t>
      </w:r>
    </w:p>
    <w:p w:rsidR="00EA4DF0" w:rsidRPr="00274D0C" w:rsidRDefault="00C11673" w:rsidP="00F77440">
      <w:pPr>
        <w:adjustRightInd w:val="0"/>
        <w:snapToGrid w:val="0"/>
        <w:spacing w:line="500" w:lineRule="exact"/>
        <w:ind w:firstLineChars="200" w:firstLine="482"/>
        <w:rPr>
          <w:rFonts w:ascii="宋体" w:hAnsi="宋体"/>
          <w:b/>
          <w:bCs/>
          <w:sz w:val="24"/>
        </w:rPr>
      </w:pPr>
      <w:r w:rsidRPr="00274D0C">
        <w:rPr>
          <w:rFonts w:ascii="宋体" w:hAnsi="宋体" w:hint="eastAsia"/>
          <w:b/>
          <w:bCs/>
          <w:sz w:val="24"/>
        </w:rPr>
        <w:t>第一标段：</w:t>
      </w:r>
    </w:p>
    <w:p w:rsidR="00EA4DF0" w:rsidRPr="00274D0C" w:rsidRDefault="00EA4DF0" w:rsidP="00F77440">
      <w:pPr>
        <w:adjustRightInd w:val="0"/>
        <w:snapToGrid w:val="0"/>
        <w:spacing w:line="500" w:lineRule="exact"/>
        <w:ind w:firstLineChars="200" w:firstLine="480"/>
        <w:rPr>
          <w:rFonts w:ascii="宋体" w:hAnsi="宋体"/>
          <w:bCs/>
          <w:sz w:val="24"/>
        </w:rPr>
      </w:pPr>
      <w:r w:rsidRPr="00274D0C">
        <w:rPr>
          <w:rFonts w:ascii="宋体" w:hAnsi="宋体" w:hint="eastAsia"/>
          <w:bCs/>
          <w:sz w:val="24"/>
        </w:rPr>
        <w:t>1.项目名称：</w:t>
      </w:r>
      <w:r w:rsidR="00697407" w:rsidRPr="00697407">
        <w:rPr>
          <w:rFonts w:ascii="宋体" w:hAnsi="宋体" w:hint="eastAsia"/>
          <w:bCs/>
          <w:sz w:val="24"/>
        </w:rPr>
        <w:t>甘肃省烟草公司张掖市公司</w:t>
      </w:r>
      <w:r w:rsidR="00137559">
        <w:rPr>
          <w:rFonts w:ascii="宋体" w:hAnsi="宋体" w:hint="eastAsia"/>
          <w:bCs/>
          <w:sz w:val="24"/>
        </w:rPr>
        <w:t>办公用品</w:t>
      </w:r>
      <w:r w:rsidR="00697407" w:rsidRPr="00697407">
        <w:rPr>
          <w:rFonts w:ascii="宋体" w:hAnsi="宋体" w:hint="eastAsia"/>
          <w:bCs/>
          <w:sz w:val="24"/>
        </w:rPr>
        <w:t>采购项目</w:t>
      </w:r>
      <w:r w:rsidR="0053682D" w:rsidRPr="00274D0C">
        <w:rPr>
          <w:rFonts w:ascii="宋体" w:hAnsi="宋体" w:hint="eastAsia"/>
          <w:bCs/>
          <w:sz w:val="24"/>
        </w:rPr>
        <w:t>。</w:t>
      </w:r>
    </w:p>
    <w:p w:rsidR="00697407" w:rsidRPr="00261965" w:rsidRDefault="00F778EC" w:rsidP="00697407">
      <w:pPr>
        <w:adjustRightInd w:val="0"/>
        <w:snapToGrid w:val="0"/>
        <w:spacing w:line="500" w:lineRule="exact"/>
        <w:ind w:firstLineChars="200" w:firstLine="480"/>
        <w:rPr>
          <w:rFonts w:ascii="宋体" w:hAnsi="宋体"/>
          <w:bCs/>
          <w:sz w:val="24"/>
        </w:rPr>
      </w:pPr>
      <w:r w:rsidRPr="00261965">
        <w:rPr>
          <w:rFonts w:ascii="宋体" w:hAnsi="宋体" w:hint="eastAsia"/>
          <w:bCs/>
          <w:sz w:val="24"/>
        </w:rPr>
        <w:t>2</w:t>
      </w:r>
      <w:r w:rsidR="00E97A5F" w:rsidRPr="00261965">
        <w:rPr>
          <w:rFonts w:ascii="宋体" w:hAnsi="宋体" w:hint="eastAsia"/>
          <w:bCs/>
          <w:sz w:val="24"/>
        </w:rPr>
        <w:t>.</w:t>
      </w:r>
      <w:r w:rsidR="00EA4DF0" w:rsidRPr="00261965">
        <w:rPr>
          <w:rFonts w:ascii="宋体" w:hAnsi="宋体" w:hint="eastAsia"/>
          <w:bCs/>
          <w:sz w:val="24"/>
        </w:rPr>
        <w:t>采购内容：</w:t>
      </w:r>
      <w:r w:rsidR="00697407" w:rsidRPr="00261965">
        <w:rPr>
          <w:rFonts w:ascii="宋体" w:hAnsi="宋体" w:hint="eastAsia"/>
          <w:bCs/>
          <w:sz w:val="24"/>
        </w:rPr>
        <w:t>采购甘肃省烟草公司张掖市公司</w:t>
      </w:r>
      <w:r w:rsidR="00872819" w:rsidRPr="00261965">
        <w:rPr>
          <w:rFonts w:ascii="宋体" w:hAnsi="宋体" w:hint="eastAsia"/>
          <w:bCs/>
          <w:sz w:val="24"/>
        </w:rPr>
        <w:t>所需</w:t>
      </w:r>
      <w:r w:rsidR="00137559" w:rsidRPr="00261965">
        <w:rPr>
          <w:rFonts w:ascii="宋体" w:hAnsi="宋体" w:cs="宋体" w:hint="eastAsia"/>
          <w:kern w:val="0"/>
          <w:sz w:val="24"/>
        </w:rPr>
        <w:t>办公用品</w:t>
      </w:r>
      <w:r w:rsidR="00D240C9" w:rsidRPr="00261965">
        <w:rPr>
          <w:rFonts w:ascii="宋体" w:hAnsi="宋体" w:cs="宋体" w:hint="eastAsia"/>
          <w:kern w:val="0"/>
          <w:sz w:val="24"/>
        </w:rPr>
        <w:t>供应</w:t>
      </w:r>
      <w:r w:rsidR="00137559" w:rsidRPr="00261965">
        <w:rPr>
          <w:rFonts w:ascii="宋体" w:hAnsi="宋体" w:cs="宋体" w:hint="eastAsia"/>
          <w:kern w:val="0"/>
          <w:sz w:val="24"/>
        </w:rPr>
        <w:t>服务商</w:t>
      </w:r>
      <w:r w:rsidR="00697407" w:rsidRPr="00261965">
        <w:rPr>
          <w:rFonts w:ascii="宋体" w:hAnsi="宋体" w:hint="eastAsia"/>
          <w:bCs/>
          <w:sz w:val="24"/>
        </w:rPr>
        <w:t>。服务期限三年。</w:t>
      </w:r>
    </w:p>
    <w:p w:rsidR="00EA4DF0" w:rsidRPr="00274D0C" w:rsidRDefault="00C11673" w:rsidP="00F77440">
      <w:pPr>
        <w:adjustRightInd w:val="0"/>
        <w:snapToGrid w:val="0"/>
        <w:spacing w:line="500" w:lineRule="exact"/>
        <w:ind w:firstLineChars="200" w:firstLine="482"/>
        <w:rPr>
          <w:rFonts w:ascii="宋体" w:hAnsi="宋体"/>
          <w:b/>
          <w:bCs/>
          <w:sz w:val="24"/>
        </w:rPr>
      </w:pPr>
      <w:r w:rsidRPr="00274D0C">
        <w:rPr>
          <w:rFonts w:ascii="宋体" w:hAnsi="宋体" w:hint="eastAsia"/>
          <w:b/>
          <w:bCs/>
          <w:sz w:val="24"/>
        </w:rPr>
        <w:t>第二标段：</w:t>
      </w:r>
    </w:p>
    <w:p w:rsidR="00B76D1F" w:rsidRPr="00261965" w:rsidRDefault="00B76D1F" w:rsidP="00F77440">
      <w:pPr>
        <w:adjustRightInd w:val="0"/>
        <w:snapToGrid w:val="0"/>
        <w:spacing w:line="500" w:lineRule="exact"/>
        <w:ind w:firstLineChars="200" w:firstLine="480"/>
        <w:rPr>
          <w:rFonts w:ascii="宋体" w:hAnsi="宋体"/>
          <w:bCs/>
          <w:sz w:val="24"/>
        </w:rPr>
      </w:pPr>
      <w:r w:rsidRPr="00261965">
        <w:rPr>
          <w:rFonts w:ascii="宋体" w:hAnsi="宋体" w:hint="eastAsia"/>
          <w:bCs/>
          <w:sz w:val="24"/>
        </w:rPr>
        <w:t>1.项目名称：</w:t>
      </w:r>
      <w:r w:rsidR="00697407" w:rsidRPr="00261965">
        <w:rPr>
          <w:rFonts w:ascii="宋体" w:hAnsi="宋体" w:hint="eastAsia"/>
          <w:bCs/>
          <w:sz w:val="24"/>
        </w:rPr>
        <w:t>甘肃省烟草公司张掖市公司</w:t>
      </w:r>
      <w:r w:rsidR="00137559" w:rsidRPr="00261965">
        <w:rPr>
          <w:rFonts w:ascii="宋体" w:hAnsi="宋体" w:cs="宋体" w:hint="eastAsia"/>
          <w:kern w:val="0"/>
          <w:sz w:val="24"/>
        </w:rPr>
        <w:t>计算机耗材</w:t>
      </w:r>
      <w:r w:rsidR="00697407" w:rsidRPr="00261965">
        <w:rPr>
          <w:rFonts w:ascii="宋体" w:hAnsi="宋体" w:hint="eastAsia"/>
          <w:bCs/>
          <w:sz w:val="24"/>
        </w:rPr>
        <w:t>采购项目</w:t>
      </w:r>
      <w:r w:rsidR="0053682D" w:rsidRPr="00261965">
        <w:rPr>
          <w:rFonts w:ascii="宋体" w:hAnsi="宋体" w:hint="eastAsia"/>
          <w:bCs/>
          <w:sz w:val="24"/>
        </w:rPr>
        <w:t>。</w:t>
      </w:r>
    </w:p>
    <w:p w:rsidR="00697407" w:rsidRPr="00261965" w:rsidRDefault="00B76D1F" w:rsidP="00697407">
      <w:pPr>
        <w:adjustRightInd w:val="0"/>
        <w:snapToGrid w:val="0"/>
        <w:spacing w:line="500" w:lineRule="exact"/>
        <w:ind w:firstLineChars="200" w:firstLine="480"/>
        <w:rPr>
          <w:rFonts w:ascii="宋体" w:hAnsi="宋体"/>
          <w:bCs/>
          <w:sz w:val="24"/>
        </w:rPr>
      </w:pPr>
      <w:r w:rsidRPr="00261965">
        <w:rPr>
          <w:rFonts w:ascii="宋体" w:hAnsi="宋体" w:hint="eastAsia"/>
          <w:bCs/>
          <w:sz w:val="24"/>
        </w:rPr>
        <w:t>2.采购内容：</w:t>
      </w:r>
      <w:r w:rsidR="00697407" w:rsidRPr="00261965">
        <w:rPr>
          <w:rFonts w:ascii="宋体" w:hAnsi="宋体" w:hint="eastAsia"/>
          <w:bCs/>
          <w:sz w:val="24"/>
        </w:rPr>
        <w:t>采购甘肃省烟草公司张掖市公司</w:t>
      </w:r>
      <w:r w:rsidR="00B600D2" w:rsidRPr="00261965">
        <w:rPr>
          <w:rFonts w:ascii="宋体" w:hAnsi="宋体" w:hint="eastAsia"/>
          <w:bCs/>
          <w:sz w:val="24"/>
        </w:rPr>
        <w:t>所需</w:t>
      </w:r>
      <w:r w:rsidR="00137559" w:rsidRPr="00261965">
        <w:rPr>
          <w:rFonts w:ascii="宋体" w:hAnsi="宋体" w:cs="宋体" w:hint="eastAsia"/>
          <w:kern w:val="0"/>
          <w:sz w:val="24"/>
        </w:rPr>
        <w:t>计算机耗材</w:t>
      </w:r>
      <w:r w:rsidR="00B600D2" w:rsidRPr="00261965">
        <w:rPr>
          <w:rFonts w:ascii="宋体" w:hAnsi="宋体" w:cs="宋体" w:hint="eastAsia"/>
          <w:kern w:val="0"/>
          <w:sz w:val="24"/>
        </w:rPr>
        <w:t>供应</w:t>
      </w:r>
      <w:r w:rsidR="00697407" w:rsidRPr="00261965">
        <w:rPr>
          <w:rFonts w:ascii="宋体" w:hAnsi="宋体" w:hint="eastAsia"/>
          <w:bCs/>
          <w:sz w:val="24"/>
        </w:rPr>
        <w:t>服务商。服务期限三年。</w:t>
      </w:r>
    </w:p>
    <w:p w:rsidR="008F4ED0" w:rsidRPr="00274D0C" w:rsidRDefault="008F4ED0" w:rsidP="00F77440">
      <w:pPr>
        <w:adjustRightInd w:val="0"/>
        <w:snapToGrid w:val="0"/>
        <w:spacing w:line="500" w:lineRule="exact"/>
        <w:ind w:firstLineChars="200" w:firstLine="482"/>
        <w:rPr>
          <w:rFonts w:ascii="宋体" w:hAnsi="宋体"/>
          <w:b/>
          <w:bCs/>
          <w:sz w:val="24"/>
        </w:rPr>
      </w:pPr>
      <w:r w:rsidRPr="00274D0C">
        <w:rPr>
          <w:rFonts w:ascii="宋体" w:hAnsi="宋体" w:hint="eastAsia"/>
          <w:b/>
          <w:bCs/>
          <w:sz w:val="24"/>
        </w:rPr>
        <w:t>三、投标人资格要求：</w:t>
      </w:r>
    </w:p>
    <w:p w:rsidR="00EF3C1E" w:rsidRPr="00274D0C" w:rsidRDefault="00EF3C1E" w:rsidP="00F77440">
      <w:pPr>
        <w:adjustRightInd w:val="0"/>
        <w:snapToGrid w:val="0"/>
        <w:spacing w:line="500" w:lineRule="exact"/>
        <w:ind w:firstLineChars="196" w:firstLine="470"/>
        <w:rPr>
          <w:rFonts w:ascii="宋体" w:hAnsi="宋体"/>
          <w:sz w:val="24"/>
        </w:rPr>
      </w:pPr>
      <w:r w:rsidRPr="00274D0C">
        <w:rPr>
          <w:rFonts w:ascii="宋体" w:hAnsi="宋体" w:hint="eastAsia"/>
          <w:sz w:val="24"/>
        </w:rPr>
        <w:t>1</w:t>
      </w:r>
      <w:r w:rsidR="00D75691">
        <w:rPr>
          <w:rFonts w:ascii="宋体" w:hAnsi="宋体" w:hint="eastAsia"/>
          <w:sz w:val="24"/>
        </w:rPr>
        <w:t>.</w:t>
      </w:r>
      <w:r w:rsidRPr="00274D0C">
        <w:rPr>
          <w:rFonts w:ascii="宋体" w:hAnsi="宋体" w:hint="eastAsia"/>
          <w:sz w:val="24"/>
        </w:rPr>
        <w:t>投标人须在中华人民共和国境内注册、具有独立法人资格的企业、个体工商户</w:t>
      </w:r>
      <w:r w:rsidR="00E14E63">
        <w:rPr>
          <w:rFonts w:ascii="宋体" w:hAnsi="宋体" w:hint="eastAsia"/>
          <w:sz w:val="24"/>
        </w:rPr>
        <w:t>或</w:t>
      </w:r>
      <w:r w:rsidRPr="00274D0C">
        <w:rPr>
          <w:rFonts w:ascii="宋体" w:hAnsi="宋体" w:hint="eastAsia"/>
          <w:sz w:val="24"/>
        </w:rPr>
        <w:t>其他组织</w:t>
      </w:r>
      <w:r w:rsidR="004D420C">
        <w:rPr>
          <w:rFonts w:ascii="宋体" w:hAnsi="宋体" w:hint="eastAsia"/>
          <w:sz w:val="24"/>
        </w:rPr>
        <w:t>；</w:t>
      </w:r>
      <w:r w:rsidR="00D12C78">
        <w:rPr>
          <w:rFonts w:ascii="宋体" w:hAnsi="宋体" w:hint="eastAsia"/>
          <w:sz w:val="24"/>
        </w:rPr>
        <w:t>营业执照经营范围内有</w:t>
      </w:r>
      <w:r w:rsidR="00137559">
        <w:rPr>
          <w:rFonts w:ascii="宋体" w:hAnsi="宋体" w:hint="eastAsia"/>
          <w:sz w:val="24"/>
        </w:rPr>
        <w:t>办公用品或计算机耗材</w:t>
      </w:r>
      <w:r w:rsidR="004D420C">
        <w:rPr>
          <w:rFonts w:ascii="宋体" w:hAnsi="宋体" w:hint="eastAsia"/>
          <w:sz w:val="24"/>
        </w:rPr>
        <w:t>等</w:t>
      </w:r>
      <w:r w:rsidR="00D12C78">
        <w:rPr>
          <w:rFonts w:ascii="宋体" w:hAnsi="宋体" w:hint="eastAsia"/>
          <w:sz w:val="24"/>
        </w:rPr>
        <w:t>项目。</w:t>
      </w:r>
    </w:p>
    <w:p w:rsidR="00EF3C1E" w:rsidRPr="00B07C1A" w:rsidRDefault="008776F2" w:rsidP="00B07C1A">
      <w:pPr>
        <w:adjustRightInd w:val="0"/>
        <w:snapToGrid w:val="0"/>
        <w:spacing w:line="500" w:lineRule="exact"/>
        <w:ind w:firstLineChars="196" w:firstLine="447"/>
        <w:rPr>
          <w:rFonts w:ascii="宋体" w:hAnsi="宋体"/>
          <w:spacing w:val="-6"/>
          <w:sz w:val="24"/>
        </w:rPr>
      </w:pPr>
      <w:r w:rsidRPr="00B07C1A">
        <w:rPr>
          <w:rFonts w:ascii="宋体" w:hAnsi="宋体" w:hint="eastAsia"/>
          <w:spacing w:val="-6"/>
          <w:sz w:val="24"/>
        </w:rPr>
        <w:t>2</w:t>
      </w:r>
      <w:r w:rsidR="00D75691" w:rsidRPr="00B07C1A">
        <w:rPr>
          <w:rFonts w:ascii="宋体" w:hAnsi="宋体" w:hint="eastAsia"/>
          <w:spacing w:val="-6"/>
          <w:sz w:val="24"/>
        </w:rPr>
        <w:t>.</w:t>
      </w:r>
      <w:r w:rsidR="00085676" w:rsidRPr="00B07C1A">
        <w:rPr>
          <w:rFonts w:ascii="宋体" w:hAnsi="宋体" w:hint="eastAsia"/>
          <w:spacing w:val="-6"/>
          <w:sz w:val="24"/>
        </w:rPr>
        <w:t xml:space="preserve"> 具有良好的商业信誉和履行合同的能力；在张掖辖区有固定办公（营业）场所</w:t>
      </w:r>
      <w:r w:rsidR="00EF3C1E" w:rsidRPr="00B07C1A">
        <w:rPr>
          <w:rFonts w:ascii="宋体" w:hAnsi="宋体" w:hint="eastAsia"/>
          <w:spacing w:val="-6"/>
          <w:sz w:val="24"/>
        </w:rPr>
        <w:t>。</w:t>
      </w:r>
    </w:p>
    <w:p w:rsidR="007A6A56" w:rsidRPr="00274D0C" w:rsidRDefault="008776F2" w:rsidP="00F77440">
      <w:pPr>
        <w:adjustRightInd w:val="0"/>
        <w:snapToGrid w:val="0"/>
        <w:spacing w:line="500" w:lineRule="exact"/>
        <w:ind w:firstLineChars="196" w:firstLine="470"/>
        <w:rPr>
          <w:rFonts w:ascii="宋体" w:hAnsi="宋体"/>
          <w:sz w:val="24"/>
        </w:rPr>
      </w:pPr>
      <w:r>
        <w:rPr>
          <w:rFonts w:ascii="宋体" w:hAnsi="宋体" w:hint="eastAsia"/>
          <w:sz w:val="24"/>
        </w:rPr>
        <w:t>3</w:t>
      </w:r>
      <w:r w:rsidR="00D75691">
        <w:rPr>
          <w:rFonts w:ascii="宋体" w:hAnsi="宋体" w:hint="eastAsia"/>
          <w:sz w:val="24"/>
        </w:rPr>
        <w:t>.</w:t>
      </w:r>
      <w:r w:rsidR="007A6A56" w:rsidRPr="00274D0C">
        <w:rPr>
          <w:rFonts w:ascii="宋体" w:hAnsi="宋体" w:cs="宋体" w:hint="eastAsia"/>
          <w:sz w:val="24"/>
        </w:rPr>
        <w:t>投标人须未被列入“信用中国”网站记录“失信被执行人”或“重大税收违法案件当事人名单”或“政府采购严重违法失信行为”记录名单；不处于中国政府采购</w:t>
      </w:r>
      <w:r w:rsidR="007A6A56" w:rsidRPr="00274D0C">
        <w:rPr>
          <w:rFonts w:ascii="宋体" w:hAnsi="宋体" w:cs="宋体" w:hint="eastAsia"/>
          <w:sz w:val="24"/>
        </w:rPr>
        <w:lastRenderedPageBreak/>
        <w:t>网“政府采购严重违法失信行为信息记录”中的禁止参加政府采购活动期间；未被列入“信用甘肃”网站记录失信被执行人或财政性资金管理使用领域相关失信责任主体、统计领域严重失信企业及其有关人员等的方可参加本项目的投标。（自招标公告发布之日起至递交投标文件截止时间前在“信用中国”网[www.creditchina.gov.cn ]、中国政府采购网[www.ccgp.gov.cn]及“信用甘肃”网站[www.gscredit.gov.cn]查询结果为准，如相关失信记录已失效，</w:t>
      </w:r>
      <w:r w:rsidR="00167F2A">
        <w:rPr>
          <w:rFonts w:ascii="宋体" w:hAnsi="宋体" w:cs="宋体" w:hint="eastAsia"/>
          <w:sz w:val="24"/>
        </w:rPr>
        <w:t>投标人</w:t>
      </w:r>
      <w:r w:rsidR="007A6A56" w:rsidRPr="00274D0C">
        <w:rPr>
          <w:rFonts w:ascii="宋体" w:hAnsi="宋体" w:cs="宋体" w:hint="eastAsia"/>
          <w:sz w:val="24"/>
        </w:rPr>
        <w:t>需提供相关证明资料）。</w:t>
      </w:r>
    </w:p>
    <w:p w:rsidR="00EF3C1E" w:rsidRPr="00274D0C" w:rsidRDefault="008776F2" w:rsidP="00F77440">
      <w:pPr>
        <w:adjustRightInd w:val="0"/>
        <w:snapToGrid w:val="0"/>
        <w:spacing w:line="500" w:lineRule="exact"/>
        <w:ind w:firstLineChars="196" w:firstLine="470"/>
        <w:rPr>
          <w:rFonts w:ascii="宋体" w:hAnsi="宋体"/>
          <w:sz w:val="24"/>
        </w:rPr>
      </w:pPr>
      <w:r>
        <w:rPr>
          <w:rFonts w:ascii="宋体" w:hAnsi="宋体" w:hint="eastAsia"/>
          <w:sz w:val="24"/>
        </w:rPr>
        <w:t>4</w:t>
      </w:r>
      <w:r w:rsidR="00D75691">
        <w:rPr>
          <w:rFonts w:ascii="宋体" w:hAnsi="宋体" w:hint="eastAsia"/>
          <w:sz w:val="24"/>
        </w:rPr>
        <w:t>.</w:t>
      </w:r>
      <w:r w:rsidR="00085676" w:rsidRPr="00085676">
        <w:rPr>
          <w:rFonts w:ascii="宋体" w:hAnsi="宋体" w:hint="eastAsia"/>
          <w:sz w:val="24"/>
        </w:rPr>
        <w:t xml:space="preserve"> </w:t>
      </w:r>
      <w:r w:rsidR="00085676" w:rsidRPr="00274D0C">
        <w:rPr>
          <w:rFonts w:ascii="宋体" w:hAnsi="宋体" w:hint="eastAsia"/>
          <w:sz w:val="24"/>
        </w:rPr>
        <w:t>单位负责人为同一人或者存在控股、管理关系的不同单位，不得同时参加同一标段的投标</w:t>
      </w:r>
      <w:r w:rsidR="00C36AD7" w:rsidRPr="00274D0C">
        <w:rPr>
          <w:rFonts w:ascii="宋体" w:hAnsi="宋体" w:hint="eastAsia"/>
          <w:sz w:val="24"/>
        </w:rPr>
        <w:t>。</w:t>
      </w:r>
    </w:p>
    <w:p w:rsidR="00EF3C1E" w:rsidRDefault="008776F2" w:rsidP="00F77440">
      <w:pPr>
        <w:adjustRightInd w:val="0"/>
        <w:snapToGrid w:val="0"/>
        <w:spacing w:line="500" w:lineRule="exact"/>
        <w:ind w:firstLineChars="196" w:firstLine="470"/>
        <w:rPr>
          <w:rFonts w:ascii="宋体" w:hAnsi="宋体"/>
          <w:sz w:val="24"/>
        </w:rPr>
      </w:pPr>
      <w:r>
        <w:rPr>
          <w:rFonts w:ascii="宋体" w:hAnsi="宋体" w:hint="eastAsia"/>
          <w:sz w:val="24"/>
        </w:rPr>
        <w:t>5</w:t>
      </w:r>
      <w:r w:rsidR="00D75691">
        <w:rPr>
          <w:rFonts w:ascii="宋体" w:hAnsi="宋体" w:hint="eastAsia"/>
          <w:sz w:val="24"/>
        </w:rPr>
        <w:t>.</w:t>
      </w:r>
      <w:r w:rsidR="00EF3C1E" w:rsidRPr="00274D0C">
        <w:rPr>
          <w:rFonts w:ascii="宋体" w:hAnsi="宋体" w:hint="eastAsia"/>
          <w:sz w:val="24"/>
        </w:rPr>
        <w:t>本项目不接受联合体投标。</w:t>
      </w:r>
    </w:p>
    <w:p w:rsidR="008F4ED0" w:rsidRPr="00274D0C" w:rsidRDefault="008F4ED0" w:rsidP="006D0D22">
      <w:pPr>
        <w:spacing w:line="500" w:lineRule="exact"/>
        <w:ind w:firstLine="470"/>
        <w:jc w:val="left"/>
        <w:rPr>
          <w:rFonts w:ascii="宋体" w:hAnsi="宋体"/>
          <w:b/>
          <w:bCs/>
          <w:sz w:val="24"/>
        </w:rPr>
      </w:pPr>
      <w:r w:rsidRPr="00274D0C">
        <w:rPr>
          <w:rFonts w:ascii="宋体" w:hAnsi="宋体" w:hint="eastAsia"/>
          <w:b/>
          <w:bCs/>
          <w:sz w:val="24"/>
        </w:rPr>
        <w:t>四、资格审查方法：</w:t>
      </w:r>
    </w:p>
    <w:p w:rsidR="008F4ED0" w:rsidRPr="00274D0C" w:rsidRDefault="008F4ED0" w:rsidP="00F77440">
      <w:pPr>
        <w:adjustRightInd w:val="0"/>
        <w:snapToGrid w:val="0"/>
        <w:spacing w:line="500" w:lineRule="exact"/>
        <w:ind w:firstLineChars="196" w:firstLine="470"/>
        <w:rPr>
          <w:rFonts w:ascii="宋体" w:hAnsi="宋体"/>
          <w:sz w:val="24"/>
        </w:rPr>
      </w:pPr>
      <w:r w:rsidRPr="00274D0C">
        <w:rPr>
          <w:rFonts w:ascii="宋体" w:hAnsi="宋体" w:hint="eastAsia"/>
          <w:sz w:val="24"/>
        </w:rPr>
        <w:t>本项目采用资格后审。</w:t>
      </w:r>
    </w:p>
    <w:p w:rsidR="008F4ED0" w:rsidRPr="00274D0C" w:rsidRDefault="008F4ED0" w:rsidP="00F77440">
      <w:pPr>
        <w:widowControl/>
        <w:adjustRightInd w:val="0"/>
        <w:snapToGrid w:val="0"/>
        <w:spacing w:line="500" w:lineRule="exact"/>
        <w:ind w:firstLineChars="196" w:firstLine="472"/>
        <w:jc w:val="left"/>
        <w:outlineLvl w:val="4"/>
        <w:rPr>
          <w:rFonts w:ascii="宋体" w:hAnsi="宋体"/>
          <w:b/>
          <w:bCs/>
          <w:sz w:val="24"/>
        </w:rPr>
      </w:pPr>
      <w:r w:rsidRPr="00274D0C">
        <w:rPr>
          <w:rFonts w:ascii="宋体" w:hAnsi="宋体" w:cs="宋体" w:hint="eastAsia"/>
          <w:b/>
          <w:bCs/>
          <w:sz w:val="24"/>
        </w:rPr>
        <w:t>五、</w:t>
      </w:r>
      <w:r w:rsidR="00FD352A" w:rsidRPr="00274D0C">
        <w:rPr>
          <w:rFonts w:ascii="宋体" w:hAnsi="宋体" w:cs="宋体" w:hint="eastAsia"/>
          <w:b/>
          <w:bCs/>
          <w:kern w:val="0"/>
          <w:sz w:val="24"/>
        </w:rPr>
        <w:t>公告期限、</w:t>
      </w:r>
      <w:r w:rsidRPr="00274D0C">
        <w:rPr>
          <w:rFonts w:ascii="宋体" w:hAnsi="宋体" w:cs="宋体" w:hint="eastAsia"/>
          <w:b/>
          <w:bCs/>
          <w:sz w:val="24"/>
        </w:rPr>
        <w:t>报名及获取招标文件的时间、地点、方式：</w:t>
      </w:r>
    </w:p>
    <w:p w:rsidR="00FD352A" w:rsidRPr="00274D0C" w:rsidRDefault="00FD352A" w:rsidP="00F77440">
      <w:pPr>
        <w:widowControl/>
        <w:adjustRightInd w:val="0"/>
        <w:snapToGrid w:val="0"/>
        <w:spacing w:line="500" w:lineRule="exact"/>
        <w:ind w:firstLineChars="196" w:firstLine="470"/>
        <w:jc w:val="left"/>
        <w:outlineLvl w:val="4"/>
        <w:rPr>
          <w:rFonts w:ascii="宋体" w:hAnsi="宋体"/>
          <w:bCs/>
          <w:sz w:val="24"/>
        </w:rPr>
      </w:pPr>
      <w:r w:rsidRPr="00274D0C">
        <w:rPr>
          <w:rFonts w:ascii="宋体" w:hAnsi="宋体" w:cs="宋体" w:hint="eastAsia"/>
          <w:sz w:val="24"/>
        </w:rPr>
        <w:t>1</w:t>
      </w:r>
      <w:r w:rsidR="00D75691">
        <w:rPr>
          <w:rFonts w:ascii="宋体" w:hAnsi="宋体" w:cs="宋体" w:hint="eastAsia"/>
          <w:sz w:val="24"/>
        </w:rPr>
        <w:t>.</w:t>
      </w:r>
      <w:r w:rsidRPr="00274D0C">
        <w:rPr>
          <w:rFonts w:ascii="宋体" w:hAnsi="宋体" w:cs="宋体" w:hint="eastAsia"/>
          <w:bCs/>
          <w:sz w:val="24"/>
        </w:rPr>
        <w:t>公告期限：</w:t>
      </w:r>
      <w:r w:rsidR="00407F43" w:rsidRPr="00274D0C">
        <w:rPr>
          <w:rFonts w:ascii="宋体" w:hAnsi="宋体" w:cs="宋体" w:hint="eastAsia"/>
          <w:bCs/>
          <w:sz w:val="24"/>
        </w:rPr>
        <w:t>2019年</w:t>
      </w:r>
      <w:r w:rsidR="00717145">
        <w:rPr>
          <w:rFonts w:ascii="宋体" w:hAnsi="宋体" w:cs="宋体" w:hint="eastAsia"/>
          <w:bCs/>
          <w:sz w:val="24"/>
        </w:rPr>
        <w:t>7</w:t>
      </w:r>
      <w:r w:rsidRPr="00274D0C">
        <w:rPr>
          <w:rFonts w:ascii="宋体" w:hAnsi="宋体" w:cs="宋体" w:hint="eastAsia"/>
          <w:bCs/>
          <w:sz w:val="24"/>
        </w:rPr>
        <w:t>月</w:t>
      </w:r>
      <w:r w:rsidR="00486324">
        <w:rPr>
          <w:rFonts w:ascii="宋体" w:hAnsi="宋体" w:cs="宋体" w:hint="eastAsia"/>
          <w:bCs/>
          <w:sz w:val="24"/>
        </w:rPr>
        <w:t>9</w:t>
      </w:r>
      <w:r w:rsidRPr="00274D0C">
        <w:rPr>
          <w:rFonts w:ascii="宋体" w:hAnsi="宋体" w:cs="宋体" w:hint="eastAsia"/>
          <w:bCs/>
          <w:sz w:val="24"/>
        </w:rPr>
        <w:t>日至</w:t>
      </w:r>
      <w:smartTag w:uri="urn:schemas-microsoft-com:office:smarttags" w:element="chsdate">
        <w:smartTagPr>
          <w:attr w:name="IsROCDate" w:val="False"/>
          <w:attr w:name="IsLunarDate" w:val="False"/>
          <w:attr w:name="Day" w:val="15"/>
          <w:attr w:name="Month" w:val="7"/>
          <w:attr w:name="Year" w:val="2019"/>
        </w:smartTagPr>
        <w:r w:rsidR="00407F43" w:rsidRPr="00274D0C">
          <w:rPr>
            <w:rFonts w:ascii="宋体" w:hAnsi="宋体" w:cs="宋体" w:hint="eastAsia"/>
            <w:bCs/>
            <w:sz w:val="24"/>
          </w:rPr>
          <w:t>2019年</w:t>
        </w:r>
        <w:r w:rsidR="00717145">
          <w:rPr>
            <w:rFonts w:ascii="宋体" w:hAnsi="宋体" w:cs="宋体" w:hint="eastAsia"/>
            <w:bCs/>
            <w:sz w:val="24"/>
          </w:rPr>
          <w:t>7</w:t>
        </w:r>
        <w:r w:rsidR="00407F43" w:rsidRPr="00274D0C">
          <w:rPr>
            <w:rFonts w:ascii="宋体" w:hAnsi="宋体" w:cs="宋体" w:hint="eastAsia"/>
            <w:bCs/>
            <w:sz w:val="24"/>
          </w:rPr>
          <w:t>月</w:t>
        </w:r>
        <w:r w:rsidR="00717145">
          <w:rPr>
            <w:rFonts w:ascii="宋体" w:hAnsi="宋体" w:cs="宋体" w:hint="eastAsia"/>
            <w:bCs/>
            <w:sz w:val="24"/>
          </w:rPr>
          <w:t>15</w:t>
        </w:r>
        <w:r w:rsidRPr="00274D0C">
          <w:rPr>
            <w:rFonts w:ascii="宋体" w:hAnsi="宋体" w:cs="宋体" w:hint="eastAsia"/>
            <w:bCs/>
            <w:sz w:val="24"/>
          </w:rPr>
          <w:t>日</w:t>
        </w:r>
      </w:smartTag>
      <w:r w:rsidRPr="00274D0C">
        <w:rPr>
          <w:rFonts w:ascii="宋体" w:hAnsi="宋体" w:cs="宋体" w:hint="eastAsia"/>
          <w:bCs/>
          <w:sz w:val="24"/>
        </w:rPr>
        <w:t>。</w:t>
      </w:r>
    </w:p>
    <w:p w:rsidR="00B92302" w:rsidRPr="00B92302" w:rsidRDefault="00FD352A" w:rsidP="00B92302">
      <w:pPr>
        <w:widowControl/>
        <w:adjustRightInd w:val="0"/>
        <w:snapToGrid w:val="0"/>
        <w:spacing w:line="500" w:lineRule="exact"/>
        <w:ind w:firstLineChars="200" w:firstLine="480"/>
        <w:jc w:val="left"/>
        <w:rPr>
          <w:rFonts w:ascii="宋体" w:hAnsi="宋体" w:cs="宋体"/>
          <w:sz w:val="24"/>
        </w:rPr>
      </w:pPr>
      <w:r w:rsidRPr="00274D0C">
        <w:rPr>
          <w:rFonts w:ascii="宋体" w:hAnsi="宋体" w:cs="宋体" w:hint="eastAsia"/>
          <w:bCs/>
          <w:sz w:val="24"/>
        </w:rPr>
        <w:t>2</w:t>
      </w:r>
      <w:r w:rsidR="00D75691">
        <w:rPr>
          <w:rFonts w:ascii="宋体" w:hAnsi="宋体" w:cs="宋体" w:hint="eastAsia"/>
          <w:sz w:val="24"/>
        </w:rPr>
        <w:t>.</w:t>
      </w:r>
      <w:r w:rsidR="008F4ED0" w:rsidRPr="00274D0C">
        <w:rPr>
          <w:rFonts w:ascii="宋体" w:hAnsi="宋体" w:cs="宋体" w:hint="eastAsia"/>
          <w:sz w:val="24"/>
        </w:rPr>
        <w:t>凡对本招标项目有意向的潜在投标人请于</w:t>
      </w:r>
      <w:r w:rsidR="00407F43" w:rsidRPr="00274D0C">
        <w:rPr>
          <w:rFonts w:ascii="宋体" w:hAnsi="宋体" w:cs="宋体" w:hint="eastAsia"/>
          <w:sz w:val="24"/>
        </w:rPr>
        <w:t>2019年</w:t>
      </w:r>
      <w:r w:rsidR="00717145">
        <w:rPr>
          <w:rFonts w:ascii="宋体" w:hAnsi="宋体" w:cs="宋体" w:hint="eastAsia"/>
          <w:sz w:val="24"/>
        </w:rPr>
        <w:t>7</w:t>
      </w:r>
      <w:r w:rsidR="00552EE4" w:rsidRPr="00274D0C">
        <w:rPr>
          <w:rFonts w:ascii="宋体" w:hAnsi="宋体" w:cs="宋体" w:hint="eastAsia"/>
          <w:sz w:val="24"/>
        </w:rPr>
        <w:t>月</w:t>
      </w:r>
      <w:r w:rsidR="00486324">
        <w:rPr>
          <w:rFonts w:ascii="宋体" w:hAnsi="宋体" w:cs="宋体" w:hint="eastAsia"/>
          <w:sz w:val="24"/>
        </w:rPr>
        <w:t>9</w:t>
      </w:r>
      <w:r w:rsidR="008F4ED0" w:rsidRPr="00274D0C">
        <w:rPr>
          <w:rFonts w:ascii="宋体" w:hAnsi="宋体" w:cs="宋体" w:hint="eastAsia"/>
          <w:sz w:val="24"/>
        </w:rPr>
        <w:t>日至</w:t>
      </w:r>
      <w:smartTag w:uri="urn:schemas-microsoft-com:office:smarttags" w:element="chsdate">
        <w:smartTagPr>
          <w:attr w:name="IsROCDate" w:val="False"/>
          <w:attr w:name="IsLunarDate" w:val="False"/>
          <w:attr w:name="Day" w:val="15"/>
          <w:attr w:name="Month" w:val="7"/>
          <w:attr w:name="Year" w:val="2019"/>
        </w:smartTagPr>
        <w:r w:rsidR="00407F43" w:rsidRPr="00274D0C">
          <w:rPr>
            <w:rFonts w:ascii="宋体" w:hAnsi="宋体" w:cs="宋体" w:hint="eastAsia"/>
            <w:sz w:val="24"/>
          </w:rPr>
          <w:t>2019年</w:t>
        </w:r>
        <w:r w:rsidR="00717145">
          <w:rPr>
            <w:rFonts w:ascii="宋体" w:hAnsi="宋体" w:cs="宋体" w:hint="eastAsia"/>
            <w:sz w:val="24"/>
          </w:rPr>
          <w:t>7</w:t>
        </w:r>
        <w:r w:rsidR="00407F43" w:rsidRPr="00274D0C">
          <w:rPr>
            <w:rFonts w:ascii="宋体" w:hAnsi="宋体" w:cs="宋体" w:hint="eastAsia"/>
            <w:sz w:val="24"/>
          </w:rPr>
          <w:t>月</w:t>
        </w:r>
        <w:r w:rsidR="00717145">
          <w:rPr>
            <w:rFonts w:ascii="宋体" w:hAnsi="宋体" w:cs="宋体" w:hint="eastAsia"/>
            <w:sz w:val="24"/>
          </w:rPr>
          <w:t>15</w:t>
        </w:r>
        <w:r w:rsidR="008F4ED0" w:rsidRPr="00274D0C">
          <w:rPr>
            <w:rFonts w:ascii="宋体" w:hAnsi="宋体" w:cs="宋体" w:hint="eastAsia"/>
            <w:sz w:val="24"/>
          </w:rPr>
          <w:t>日</w:t>
        </w:r>
      </w:smartTag>
      <w:r w:rsidR="008F4ED0" w:rsidRPr="00274D0C">
        <w:rPr>
          <w:rFonts w:ascii="宋体" w:hAnsi="宋体" w:cs="宋体" w:hint="eastAsia"/>
          <w:sz w:val="24"/>
        </w:rPr>
        <w:t>，每天上午9:00-11:30，下午14:00-17:30（周</w:t>
      </w:r>
      <w:r w:rsidR="008D4593">
        <w:rPr>
          <w:rFonts w:ascii="宋体" w:hAnsi="宋体" w:cs="宋体" w:hint="eastAsia"/>
          <w:sz w:val="24"/>
        </w:rPr>
        <w:t>末</w:t>
      </w:r>
      <w:r w:rsidR="008F4ED0" w:rsidRPr="00274D0C">
        <w:rPr>
          <w:rFonts w:ascii="宋体" w:hAnsi="宋体" w:cs="宋体" w:hint="eastAsia"/>
          <w:sz w:val="24"/>
        </w:rPr>
        <w:t>及</w:t>
      </w:r>
      <w:r w:rsidR="008D4593">
        <w:rPr>
          <w:rFonts w:ascii="宋体" w:hAnsi="宋体" w:cs="宋体" w:hint="eastAsia"/>
          <w:sz w:val="24"/>
        </w:rPr>
        <w:t>法定</w:t>
      </w:r>
      <w:r w:rsidR="008F4ED0" w:rsidRPr="00274D0C">
        <w:rPr>
          <w:rFonts w:ascii="宋体" w:hAnsi="宋体" w:cs="宋体" w:hint="eastAsia"/>
          <w:sz w:val="24"/>
        </w:rPr>
        <w:t>节假日除外），携带营业执照、法定代表人</w:t>
      </w:r>
      <w:r w:rsidR="005B3E27" w:rsidRPr="00274D0C">
        <w:rPr>
          <w:rFonts w:ascii="宋体" w:hAnsi="宋体" w:cs="宋体" w:hint="eastAsia"/>
          <w:sz w:val="24"/>
        </w:rPr>
        <w:t>（负责人）</w:t>
      </w:r>
      <w:r w:rsidR="008F4ED0" w:rsidRPr="00274D0C">
        <w:rPr>
          <w:rFonts w:ascii="宋体" w:hAnsi="宋体" w:cs="宋体" w:hint="eastAsia"/>
          <w:sz w:val="24"/>
        </w:rPr>
        <w:t>身份证明或法定代表人</w:t>
      </w:r>
      <w:r w:rsidR="005B3E27" w:rsidRPr="00274D0C">
        <w:rPr>
          <w:rFonts w:ascii="宋体" w:hAnsi="宋体" w:cs="宋体" w:hint="eastAsia"/>
          <w:sz w:val="24"/>
        </w:rPr>
        <w:t>（负责人）</w:t>
      </w:r>
      <w:r w:rsidR="008F4ED0" w:rsidRPr="00274D0C">
        <w:rPr>
          <w:rFonts w:ascii="宋体" w:hAnsi="宋体" w:cs="宋体" w:hint="eastAsia"/>
          <w:sz w:val="24"/>
        </w:rPr>
        <w:t>授权委托书及被授权人身份证等相关材料（复印件须加盖</w:t>
      </w:r>
      <w:r w:rsidR="005B3E27" w:rsidRPr="00274D0C">
        <w:rPr>
          <w:rFonts w:ascii="宋体" w:hAnsi="宋体" w:cs="宋体" w:hint="eastAsia"/>
          <w:sz w:val="24"/>
        </w:rPr>
        <w:t>印章</w:t>
      </w:r>
      <w:r w:rsidR="008F4ED0" w:rsidRPr="00274D0C">
        <w:rPr>
          <w:rFonts w:ascii="宋体" w:hAnsi="宋体" w:cs="宋体" w:hint="eastAsia"/>
          <w:sz w:val="24"/>
        </w:rPr>
        <w:t>），</w:t>
      </w:r>
      <w:r w:rsidR="00B92302" w:rsidRPr="00B92302">
        <w:rPr>
          <w:rFonts w:ascii="宋体" w:hAnsi="宋体" w:cs="宋体" w:hint="eastAsia"/>
          <w:color w:val="000000"/>
          <w:sz w:val="24"/>
        </w:rPr>
        <w:t>到</w:t>
      </w:r>
      <w:r w:rsidR="00B92302" w:rsidRPr="00B92302">
        <w:rPr>
          <w:rFonts w:ascii="宋体" w:hAnsi="宋体" w:cs="宋体" w:hint="eastAsia"/>
          <w:sz w:val="24"/>
        </w:rPr>
        <w:t>中</w:t>
      </w:r>
      <w:proofErr w:type="gramStart"/>
      <w:r w:rsidR="00B92302" w:rsidRPr="00B92302">
        <w:rPr>
          <w:rFonts w:ascii="宋体" w:hAnsi="宋体" w:cs="宋体" w:hint="eastAsia"/>
          <w:sz w:val="24"/>
        </w:rPr>
        <w:t>招国际</w:t>
      </w:r>
      <w:proofErr w:type="gramEnd"/>
      <w:r w:rsidR="00B92302" w:rsidRPr="00B92302">
        <w:rPr>
          <w:rFonts w:ascii="宋体" w:hAnsi="宋体" w:cs="宋体" w:hint="eastAsia"/>
          <w:sz w:val="24"/>
        </w:rPr>
        <w:t>招标有限公司甘肃分公司</w:t>
      </w:r>
      <w:proofErr w:type="gramStart"/>
      <w:r w:rsidR="00B92302" w:rsidRPr="00B92302">
        <w:rPr>
          <w:rFonts w:ascii="宋体" w:hAnsi="宋体" w:cs="宋体" w:hint="eastAsia"/>
          <w:sz w:val="24"/>
        </w:rPr>
        <w:t>酒嘉项目</w:t>
      </w:r>
      <w:proofErr w:type="gramEnd"/>
      <w:r w:rsidR="00B92302" w:rsidRPr="00B92302">
        <w:rPr>
          <w:rFonts w:ascii="宋体" w:hAnsi="宋体" w:cs="宋体" w:hint="eastAsia"/>
          <w:sz w:val="24"/>
        </w:rPr>
        <w:t>部（地址：酒泉市肃州区玉门东路飞天商务写字楼505室）或将上述资料发送至电子信箱</w:t>
      </w:r>
      <w:r w:rsidR="0046351C" w:rsidRPr="0046351C">
        <w:rPr>
          <w:rFonts w:ascii="宋体" w:hAnsi="宋体" w:cs="Calibri" w:hint="eastAsia"/>
          <w:sz w:val="24"/>
          <w:u w:val="single"/>
        </w:rPr>
        <w:t>xubo@cntcitc.com.cn</w:t>
      </w:r>
      <w:r w:rsidR="00B92302" w:rsidRPr="00B92302">
        <w:rPr>
          <w:rFonts w:ascii="宋体" w:hAnsi="宋体" w:cs="宋体" w:hint="eastAsia"/>
          <w:sz w:val="24"/>
        </w:rPr>
        <w:t>报名并购买招标文件。报名时同步发售招标文件。</w:t>
      </w:r>
    </w:p>
    <w:p w:rsidR="008F4ED0" w:rsidRDefault="004B3C71" w:rsidP="00F77440">
      <w:pPr>
        <w:widowControl/>
        <w:adjustRightInd w:val="0"/>
        <w:snapToGrid w:val="0"/>
        <w:spacing w:line="500" w:lineRule="exact"/>
        <w:ind w:firstLineChars="200" w:firstLine="480"/>
        <w:jc w:val="left"/>
        <w:rPr>
          <w:rFonts w:ascii="宋体" w:hAnsi="宋体" w:cs="宋体"/>
          <w:sz w:val="24"/>
        </w:rPr>
      </w:pPr>
      <w:r w:rsidRPr="00274D0C">
        <w:rPr>
          <w:rFonts w:ascii="宋体" w:hAnsi="宋体" w:cs="宋体" w:hint="eastAsia"/>
          <w:sz w:val="24"/>
        </w:rPr>
        <w:t>3</w:t>
      </w:r>
      <w:r w:rsidR="00D75691">
        <w:rPr>
          <w:rFonts w:ascii="宋体" w:hAnsi="宋体" w:cs="宋体" w:hint="eastAsia"/>
          <w:sz w:val="24"/>
        </w:rPr>
        <w:t>.</w:t>
      </w:r>
      <w:r w:rsidR="008F4ED0" w:rsidRPr="00274D0C">
        <w:rPr>
          <w:rFonts w:ascii="宋体" w:hAnsi="宋体" w:cs="宋体" w:hint="eastAsia"/>
          <w:sz w:val="24"/>
        </w:rPr>
        <w:t>招标文件售价：每套人民币200元整，售后不退。</w:t>
      </w:r>
    </w:p>
    <w:p w:rsidR="00B92302" w:rsidRPr="00B92302" w:rsidRDefault="00B92302" w:rsidP="00B92302">
      <w:pPr>
        <w:widowControl/>
        <w:adjustRightInd w:val="0"/>
        <w:snapToGrid w:val="0"/>
        <w:spacing w:line="520" w:lineRule="exact"/>
        <w:ind w:firstLineChars="200" w:firstLine="480"/>
        <w:jc w:val="left"/>
        <w:rPr>
          <w:rFonts w:ascii="宋体" w:hAnsi="宋体"/>
          <w:sz w:val="24"/>
        </w:rPr>
      </w:pPr>
      <w:r>
        <w:rPr>
          <w:rFonts w:ascii="宋体" w:hAnsi="宋体" w:cs="宋体" w:hint="eastAsia"/>
          <w:sz w:val="24"/>
        </w:rPr>
        <w:t>4</w:t>
      </w:r>
      <w:r w:rsidRPr="00B92302">
        <w:rPr>
          <w:rFonts w:ascii="宋体" w:hAnsi="宋体" w:cs="宋体" w:hint="eastAsia"/>
          <w:sz w:val="24"/>
        </w:rPr>
        <w:t>、缴费方式：现金或电汇均可。</w:t>
      </w:r>
    </w:p>
    <w:p w:rsidR="00B92302" w:rsidRPr="00B92302" w:rsidRDefault="00B92302" w:rsidP="00B92302">
      <w:pPr>
        <w:widowControl/>
        <w:adjustRightInd w:val="0"/>
        <w:snapToGrid w:val="0"/>
        <w:spacing w:line="520" w:lineRule="exact"/>
        <w:ind w:firstLineChars="200" w:firstLine="480"/>
        <w:jc w:val="left"/>
        <w:rPr>
          <w:rFonts w:ascii="宋体" w:hAnsi="宋体"/>
          <w:sz w:val="24"/>
        </w:rPr>
      </w:pPr>
      <w:r w:rsidRPr="00B92302">
        <w:rPr>
          <w:rFonts w:ascii="宋体" w:hAnsi="宋体" w:cs="宋体" w:hint="eastAsia"/>
          <w:sz w:val="24"/>
        </w:rPr>
        <w:t>户名：中</w:t>
      </w:r>
      <w:proofErr w:type="gramStart"/>
      <w:r w:rsidRPr="00B92302">
        <w:rPr>
          <w:rFonts w:ascii="宋体" w:hAnsi="宋体" w:cs="宋体" w:hint="eastAsia"/>
          <w:sz w:val="24"/>
        </w:rPr>
        <w:t>招国际</w:t>
      </w:r>
      <w:proofErr w:type="gramEnd"/>
      <w:r w:rsidRPr="00B92302">
        <w:rPr>
          <w:rFonts w:ascii="宋体" w:hAnsi="宋体" w:cs="宋体" w:hint="eastAsia"/>
          <w:sz w:val="24"/>
        </w:rPr>
        <w:t>招标有限公司甘肃分公司</w:t>
      </w:r>
    </w:p>
    <w:p w:rsidR="00B92302" w:rsidRPr="00B92302" w:rsidRDefault="00B92302" w:rsidP="00B92302">
      <w:pPr>
        <w:widowControl/>
        <w:adjustRightInd w:val="0"/>
        <w:snapToGrid w:val="0"/>
        <w:spacing w:line="520" w:lineRule="exact"/>
        <w:ind w:firstLineChars="200" w:firstLine="480"/>
        <w:jc w:val="left"/>
        <w:rPr>
          <w:rFonts w:ascii="宋体" w:hAnsi="宋体"/>
          <w:color w:val="000000"/>
          <w:sz w:val="24"/>
        </w:rPr>
      </w:pPr>
      <w:r w:rsidRPr="00B92302">
        <w:rPr>
          <w:rFonts w:ascii="宋体" w:hAnsi="宋体" w:cs="宋体" w:hint="eastAsia"/>
          <w:sz w:val="24"/>
        </w:rPr>
        <w:t>开户行：</w:t>
      </w:r>
      <w:r w:rsidRPr="00B92302">
        <w:rPr>
          <w:rFonts w:ascii="宋体" w:hAnsi="宋体" w:cs="宋体" w:hint="eastAsia"/>
          <w:color w:val="000000"/>
          <w:sz w:val="24"/>
        </w:rPr>
        <w:t>工商银行兰州东岗支行</w:t>
      </w:r>
    </w:p>
    <w:p w:rsidR="00B92302" w:rsidRPr="00B92302" w:rsidRDefault="00B92302" w:rsidP="00B92302">
      <w:pPr>
        <w:widowControl/>
        <w:adjustRightInd w:val="0"/>
        <w:snapToGrid w:val="0"/>
        <w:spacing w:line="520" w:lineRule="exact"/>
        <w:ind w:firstLineChars="200" w:firstLine="480"/>
        <w:jc w:val="left"/>
        <w:rPr>
          <w:rFonts w:ascii="宋体" w:hAnsi="宋体" w:cs="宋体"/>
          <w:color w:val="000000"/>
          <w:sz w:val="24"/>
        </w:rPr>
      </w:pPr>
      <w:proofErr w:type="gramStart"/>
      <w:r w:rsidRPr="00B92302">
        <w:rPr>
          <w:rFonts w:ascii="宋体" w:hAnsi="宋体" w:cs="宋体" w:hint="eastAsia"/>
          <w:color w:val="000000"/>
          <w:sz w:val="24"/>
        </w:rPr>
        <w:t>帐号</w:t>
      </w:r>
      <w:proofErr w:type="gramEnd"/>
      <w:r w:rsidRPr="00B92302">
        <w:rPr>
          <w:rFonts w:ascii="宋体" w:hAnsi="宋体" w:cs="宋体" w:hint="eastAsia"/>
          <w:color w:val="000000"/>
          <w:sz w:val="24"/>
        </w:rPr>
        <w:t>：2703 8885 2900 0036 391</w:t>
      </w:r>
    </w:p>
    <w:p w:rsidR="00B92302" w:rsidRPr="00B92302" w:rsidRDefault="00B92302" w:rsidP="00B92302">
      <w:pPr>
        <w:widowControl/>
        <w:adjustRightInd w:val="0"/>
        <w:snapToGrid w:val="0"/>
        <w:spacing w:line="520" w:lineRule="exact"/>
        <w:ind w:firstLineChars="200" w:firstLine="480"/>
        <w:jc w:val="left"/>
        <w:rPr>
          <w:rFonts w:ascii="宋体" w:hAnsi="宋体"/>
          <w:sz w:val="24"/>
        </w:rPr>
      </w:pPr>
      <w:r w:rsidRPr="00B92302">
        <w:rPr>
          <w:rFonts w:ascii="宋体" w:hAnsi="宋体" w:cs="宋体" w:hint="eastAsia"/>
          <w:sz w:val="24"/>
        </w:rPr>
        <w:t>注：汇款时请注明“（项目编号：</w:t>
      </w:r>
      <w:r w:rsidR="003B7CDE" w:rsidRPr="003B7CDE">
        <w:rPr>
          <w:rFonts w:ascii="宋体" w:hAnsi="宋体" w:cs="宋体"/>
          <w:sz w:val="24"/>
        </w:rPr>
        <w:t>TC19936K3</w:t>
      </w:r>
      <w:r w:rsidRPr="00B92302">
        <w:rPr>
          <w:rFonts w:ascii="宋体" w:hAnsi="宋体" w:cs="宋体" w:hint="eastAsia"/>
          <w:sz w:val="24"/>
        </w:rPr>
        <w:t>）标书款”。</w:t>
      </w:r>
    </w:p>
    <w:p w:rsidR="008F4ED0" w:rsidRPr="00274D0C" w:rsidRDefault="008F4ED0" w:rsidP="00F77440">
      <w:pPr>
        <w:widowControl/>
        <w:adjustRightInd w:val="0"/>
        <w:snapToGrid w:val="0"/>
        <w:spacing w:line="500" w:lineRule="exact"/>
        <w:ind w:firstLineChars="200" w:firstLine="482"/>
        <w:jc w:val="left"/>
        <w:rPr>
          <w:rFonts w:ascii="宋体" w:hAnsi="宋体" w:cs="宋体"/>
          <w:b/>
          <w:bCs/>
          <w:sz w:val="24"/>
        </w:rPr>
      </w:pPr>
      <w:r w:rsidRPr="00274D0C">
        <w:rPr>
          <w:rFonts w:ascii="宋体" w:hAnsi="宋体" w:cs="宋体" w:hint="eastAsia"/>
          <w:b/>
          <w:bCs/>
          <w:sz w:val="24"/>
        </w:rPr>
        <w:t>六、投标截止时间、开标时间及地点：</w:t>
      </w:r>
    </w:p>
    <w:p w:rsidR="00321906" w:rsidRPr="00274D0C" w:rsidRDefault="00321906" w:rsidP="00F77440">
      <w:pPr>
        <w:widowControl/>
        <w:adjustRightInd w:val="0"/>
        <w:snapToGrid w:val="0"/>
        <w:spacing w:line="500" w:lineRule="exact"/>
        <w:ind w:firstLineChars="200" w:firstLine="480"/>
        <w:jc w:val="left"/>
        <w:rPr>
          <w:rFonts w:ascii="宋体" w:hAnsi="宋体" w:cs="宋体"/>
          <w:sz w:val="24"/>
        </w:rPr>
      </w:pPr>
      <w:r w:rsidRPr="00274D0C">
        <w:rPr>
          <w:rFonts w:ascii="宋体" w:hAnsi="宋体" w:cs="宋体" w:hint="eastAsia"/>
          <w:sz w:val="24"/>
        </w:rPr>
        <w:lastRenderedPageBreak/>
        <w:t>1</w:t>
      </w:r>
      <w:r w:rsidR="00D75691">
        <w:rPr>
          <w:rFonts w:ascii="宋体" w:hAnsi="宋体" w:cs="宋体" w:hint="eastAsia"/>
          <w:sz w:val="24"/>
        </w:rPr>
        <w:t>.</w:t>
      </w:r>
      <w:r w:rsidR="008F4ED0" w:rsidRPr="00274D0C">
        <w:rPr>
          <w:rFonts w:ascii="宋体" w:hAnsi="宋体" w:cs="宋体" w:hint="eastAsia"/>
          <w:sz w:val="24"/>
        </w:rPr>
        <w:t>投标截止时间：</w:t>
      </w:r>
      <w:smartTag w:uri="urn:schemas-microsoft-com:office:smarttags" w:element="chsdate">
        <w:smartTagPr>
          <w:attr w:name="IsROCDate" w:val="False"/>
          <w:attr w:name="IsLunarDate" w:val="False"/>
          <w:attr w:name="Day" w:val="30"/>
          <w:attr w:name="Month" w:val="7"/>
          <w:attr w:name="Year" w:val="2019"/>
        </w:smartTagPr>
        <w:r w:rsidR="00407F43" w:rsidRPr="00274D0C">
          <w:rPr>
            <w:rFonts w:ascii="宋体" w:hAnsi="宋体" w:cs="宋体" w:hint="eastAsia"/>
            <w:sz w:val="24"/>
          </w:rPr>
          <w:t>2019年</w:t>
        </w:r>
        <w:r w:rsidR="00407F43">
          <w:rPr>
            <w:rFonts w:ascii="宋体" w:hAnsi="宋体" w:cs="宋体" w:hint="eastAsia"/>
            <w:sz w:val="24"/>
          </w:rPr>
          <w:t>7</w:t>
        </w:r>
        <w:r w:rsidR="004C5E06" w:rsidRPr="00274D0C">
          <w:rPr>
            <w:rFonts w:ascii="宋体" w:hAnsi="宋体" w:cs="宋体" w:hint="eastAsia"/>
            <w:sz w:val="24"/>
          </w:rPr>
          <w:t>月</w:t>
        </w:r>
        <w:r w:rsidR="00717145">
          <w:rPr>
            <w:rFonts w:ascii="宋体" w:hAnsi="宋体" w:cs="宋体" w:hint="eastAsia"/>
            <w:sz w:val="24"/>
          </w:rPr>
          <w:t>30</w:t>
        </w:r>
        <w:r w:rsidR="008F4ED0" w:rsidRPr="00274D0C">
          <w:rPr>
            <w:rFonts w:ascii="宋体" w:hAnsi="宋体" w:cs="宋体" w:hint="eastAsia"/>
            <w:sz w:val="24"/>
          </w:rPr>
          <w:t>日</w:t>
        </w:r>
      </w:smartTag>
      <w:r w:rsidR="004145F9" w:rsidRPr="00274D0C">
        <w:rPr>
          <w:rFonts w:ascii="宋体" w:hAnsi="宋体" w:cs="宋体" w:hint="eastAsia"/>
          <w:sz w:val="24"/>
        </w:rPr>
        <w:t>下午</w:t>
      </w:r>
      <w:r w:rsidR="00B92302" w:rsidRPr="00274D0C">
        <w:rPr>
          <w:rFonts w:ascii="宋体" w:hAnsi="宋体" w:cs="宋体" w:hint="eastAsia"/>
          <w:sz w:val="24"/>
        </w:rPr>
        <w:t>1</w:t>
      </w:r>
      <w:r w:rsidR="00B92302">
        <w:rPr>
          <w:rFonts w:ascii="宋体" w:hAnsi="宋体" w:cs="宋体" w:hint="eastAsia"/>
          <w:sz w:val="24"/>
        </w:rPr>
        <w:t>4</w:t>
      </w:r>
      <w:r w:rsidR="008F4ED0" w:rsidRPr="00274D0C">
        <w:rPr>
          <w:rFonts w:ascii="宋体" w:hAnsi="宋体" w:cs="宋体" w:hint="eastAsia"/>
          <w:sz w:val="24"/>
        </w:rPr>
        <w:t>时</w:t>
      </w:r>
      <w:r w:rsidR="00B92302">
        <w:rPr>
          <w:rFonts w:ascii="宋体" w:hAnsi="宋体" w:cs="宋体" w:hint="eastAsia"/>
          <w:sz w:val="24"/>
        </w:rPr>
        <w:t>3</w:t>
      </w:r>
      <w:r w:rsidR="008F4ED0" w:rsidRPr="00274D0C">
        <w:rPr>
          <w:rFonts w:ascii="宋体" w:hAnsi="宋体" w:cs="宋体" w:hint="eastAsia"/>
          <w:sz w:val="24"/>
        </w:rPr>
        <w:t>0分</w:t>
      </w:r>
      <w:r w:rsidRPr="00274D0C">
        <w:rPr>
          <w:rFonts w:ascii="宋体" w:hAnsi="宋体" w:hint="eastAsia"/>
          <w:bCs/>
          <w:sz w:val="24"/>
        </w:rPr>
        <w:t>（北京时间）</w:t>
      </w:r>
      <w:r w:rsidR="008F4ED0" w:rsidRPr="00274D0C">
        <w:rPr>
          <w:rFonts w:ascii="宋体" w:hAnsi="宋体" w:cs="宋体" w:hint="eastAsia"/>
          <w:sz w:val="24"/>
        </w:rPr>
        <w:t>。</w:t>
      </w:r>
    </w:p>
    <w:p w:rsidR="00321906" w:rsidRPr="00274D0C" w:rsidRDefault="00321906" w:rsidP="0004081C">
      <w:pPr>
        <w:spacing w:line="520" w:lineRule="exact"/>
        <w:ind w:firstLineChars="200" w:firstLine="480"/>
        <w:rPr>
          <w:rFonts w:ascii="宋体" w:hAnsi="宋体"/>
          <w:bCs/>
          <w:sz w:val="24"/>
        </w:rPr>
      </w:pPr>
      <w:r w:rsidRPr="00274D0C">
        <w:rPr>
          <w:rFonts w:ascii="宋体" w:hAnsi="宋体" w:hint="eastAsia"/>
          <w:bCs/>
          <w:sz w:val="24"/>
        </w:rPr>
        <w:t>2</w:t>
      </w:r>
      <w:r w:rsidR="00D75691">
        <w:rPr>
          <w:rFonts w:ascii="宋体" w:hAnsi="宋体" w:hint="eastAsia"/>
          <w:bCs/>
          <w:sz w:val="24"/>
        </w:rPr>
        <w:t>.</w:t>
      </w:r>
      <w:r w:rsidRPr="00274D0C">
        <w:rPr>
          <w:rFonts w:ascii="宋体" w:hAnsi="宋体" w:hint="eastAsia"/>
          <w:bCs/>
          <w:sz w:val="24"/>
        </w:rPr>
        <w:t>投标文件投递地点：</w:t>
      </w:r>
      <w:r w:rsidR="0004081C" w:rsidRPr="0004081C">
        <w:rPr>
          <w:rFonts w:ascii="宋体" w:hAnsi="宋体" w:cs="宋体" w:hint="eastAsia"/>
          <w:sz w:val="24"/>
        </w:rPr>
        <w:t>甘肃省烟草公司张掖市公司三楼会议室（</w:t>
      </w:r>
      <w:proofErr w:type="gramStart"/>
      <w:r w:rsidR="0004081C" w:rsidRPr="0004081C">
        <w:rPr>
          <w:rFonts w:ascii="宋体" w:hAnsi="宋体" w:cs="宋体" w:hint="eastAsia"/>
          <w:sz w:val="24"/>
        </w:rPr>
        <w:t>张掖市甘州区</w:t>
      </w:r>
      <w:proofErr w:type="gramEnd"/>
      <w:r w:rsidR="0004081C" w:rsidRPr="0004081C">
        <w:rPr>
          <w:rFonts w:ascii="宋体" w:hAnsi="宋体" w:cs="宋体" w:hint="eastAsia"/>
          <w:sz w:val="24"/>
        </w:rPr>
        <w:t>丰乐北路</w:t>
      </w:r>
      <w:r w:rsidR="0004081C" w:rsidRPr="0004081C">
        <w:rPr>
          <w:rFonts w:ascii="宋体" w:hAnsi="宋体" w:cs="宋体"/>
          <w:sz w:val="24"/>
        </w:rPr>
        <w:t>15</w:t>
      </w:r>
      <w:r w:rsidR="0004081C" w:rsidRPr="0004081C">
        <w:rPr>
          <w:rFonts w:ascii="宋体" w:hAnsi="宋体" w:cs="宋体" w:hint="eastAsia"/>
          <w:sz w:val="24"/>
        </w:rPr>
        <w:t>号）</w:t>
      </w:r>
      <w:r w:rsidR="0004081C" w:rsidRPr="0004081C">
        <w:rPr>
          <w:rFonts w:ascii="宋体" w:hAnsi="宋体" w:hint="eastAsia"/>
          <w:bCs/>
          <w:sz w:val="24"/>
        </w:rPr>
        <w:t>。</w:t>
      </w:r>
      <w:r w:rsidRPr="00274D0C">
        <w:rPr>
          <w:rFonts w:ascii="宋体" w:hAnsi="宋体" w:hint="eastAsia"/>
          <w:bCs/>
          <w:sz w:val="24"/>
        </w:rPr>
        <w:t xml:space="preserve">对于逾期未送达的或者未送达投标地点的投标文件将不予受理。 </w:t>
      </w:r>
    </w:p>
    <w:p w:rsidR="008F4ED0" w:rsidRPr="00274D0C" w:rsidRDefault="002039E5" w:rsidP="00F77440">
      <w:pPr>
        <w:widowControl/>
        <w:adjustRightInd w:val="0"/>
        <w:snapToGrid w:val="0"/>
        <w:spacing w:line="500" w:lineRule="exact"/>
        <w:ind w:firstLineChars="200" w:firstLine="480"/>
        <w:jc w:val="left"/>
        <w:rPr>
          <w:rFonts w:ascii="宋体" w:hAnsi="宋体" w:cs="宋体"/>
          <w:sz w:val="24"/>
        </w:rPr>
      </w:pPr>
      <w:r w:rsidRPr="00274D0C">
        <w:rPr>
          <w:rFonts w:ascii="宋体" w:hAnsi="宋体" w:cs="宋体" w:hint="eastAsia"/>
          <w:sz w:val="24"/>
        </w:rPr>
        <w:t>3</w:t>
      </w:r>
      <w:r w:rsidR="00D75691">
        <w:rPr>
          <w:rFonts w:ascii="宋体" w:hAnsi="宋体" w:cs="宋体" w:hint="eastAsia"/>
          <w:sz w:val="24"/>
        </w:rPr>
        <w:t>.</w:t>
      </w:r>
      <w:r w:rsidR="008F4ED0" w:rsidRPr="00274D0C">
        <w:rPr>
          <w:rFonts w:ascii="宋体" w:hAnsi="宋体" w:cs="宋体" w:hint="eastAsia"/>
          <w:sz w:val="24"/>
        </w:rPr>
        <w:t>开标时间：</w:t>
      </w:r>
      <w:smartTag w:uri="urn:schemas-microsoft-com:office:smarttags" w:element="chsdate">
        <w:smartTagPr>
          <w:attr w:name="IsROCDate" w:val="False"/>
          <w:attr w:name="IsLunarDate" w:val="False"/>
          <w:attr w:name="Day" w:val="30"/>
          <w:attr w:name="Month" w:val="7"/>
          <w:attr w:name="Year" w:val="2019"/>
        </w:smartTagPr>
        <w:r w:rsidR="00407F43" w:rsidRPr="00274D0C">
          <w:rPr>
            <w:rFonts w:ascii="宋体" w:hAnsi="宋体" w:cs="宋体" w:hint="eastAsia"/>
            <w:sz w:val="24"/>
          </w:rPr>
          <w:t>2019年</w:t>
        </w:r>
        <w:r w:rsidR="00407F43">
          <w:rPr>
            <w:rFonts w:ascii="宋体" w:hAnsi="宋体" w:cs="宋体" w:hint="eastAsia"/>
            <w:sz w:val="24"/>
          </w:rPr>
          <w:t>7</w:t>
        </w:r>
        <w:r w:rsidR="004C5E06" w:rsidRPr="00274D0C">
          <w:rPr>
            <w:rFonts w:ascii="宋体" w:hAnsi="宋体" w:cs="宋体" w:hint="eastAsia"/>
            <w:sz w:val="24"/>
          </w:rPr>
          <w:t>月</w:t>
        </w:r>
        <w:r w:rsidR="00717145">
          <w:rPr>
            <w:rFonts w:ascii="宋体" w:hAnsi="宋体" w:cs="宋体" w:hint="eastAsia"/>
            <w:sz w:val="24"/>
          </w:rPr>
          <w:t>30</w:t>
        </w:r>
        <w:r w:rsidR="008F4ED0" w:rsidRPr="00274D0C">
          <w:rPr>
            <w:rFonts w:ascii="宋体" w:hAnsi="宋体" w:cs="宋体" w:hint="eastAsia"/>
            <w:sz w:val="24"/>
          </w:rPr>
          <w:t>日</w:t>
        </w:r>
      </w:smartTag>
      <w:r w:rsidR="004145F9" w:rsidRPr="00274D0C">
        <w:rPr>
          <w:rFonts w:ascii="宋体" w:hAnsi="宋体" w:cs="宋体" w:hint="eastAsia"/>
          <w:sz w:val="24"/>
        </w:rPr>
        <w:t>下午</w:t>
      </w:r>
      <w:r w:rsidR="00B92302" w:rsidRPr="00274D0C">
        <w:rPr>
          <w:rFonts w:ascii="宋体" w:hAnsi="宋体" w:cs="宋体" w:hint="eastAsia"/>
          <w:sz w:val="24"/>
        </w:rPr>
        <w:t>1</w:t>
      </w:r>
      <w:r w:rsidR="00B92302">
        <w:rPr>
          <w:rFonts w:ascii="宋体" w:hAnsi="宋体" w:cs="宋体" w:hint="eastAsia"/>
          <w:sz w:val="24"/>
        </w:rPr>
        <w:t>4</w:t>
      </w:r>
      <w:r w:rsidR="008F4ED0" w:rsidRPr="00274D0C">
        <w:rPr>
          <w:rFonts w:ascii="宋体" w:hAnsi="宋体" w:cs="宋体" w:hint="eastAsia"/>
          <w:sz w:val="24"/>
        </w:rPr>
        <w:t>时</w:t>
      </w:r>
      <w:r w:rsidR="00B92302">
        <w:rPr>
          <w:rFonts w:ascii="宋体" w:hAnsi="宋体" w:cs="宋体" w:hint="eastAsia"/>
          <w:sz w:val="24"/>
        </w:rPr>
        <w:t>3</w:t>
      </w:r>
      <w:r w:rsidR="008F4ED0" w:rsidRPr="00274D0C">
        <w:rPr>
          <w:rFonts w:ascii="宋体" w:hAnsi="宋体" w:cs="宋体" w:hint="eastAsia"/>
          <w:sz w:val="24"/>
        </w:rPr>
        <w:t>0分</w:t>
      </w:r>
      <w:r w:rsidR="003A1E1A" w:rsidRPr="00274D0C">
        <w:rPr>
          <w:rFonts w:ascii="宋体" w:hAnsi="宋体" w:hint="eastAsia"/>
          <w:bCs/>
          <w:sz w:val="24"/>
        </w:rPr>
        <w:t>（北京时间）</w:t>
      </w:r>
      <w:r w:rsidR="008F4ED0" w:rsidRPr="00274D0C">
        <w:rPr>
          <w:rFonts w:ascii="宋体" w:hAnsi="宋体" w:cs="宋体" w:hint="eastAsia"/>
          <w:sz w:val="24"/>
        </w:rPr>
        <w:t>。</w:t>
      </w:r>
    </w:p>
    <w:p w:rsidR="003A1E1A" w:rsidRPr="00B07C1A" w:rsidRDefault="003A1E1A" w:rsidP="00B07C1A">
      <w:pPr>
        <w:widowControl/>
        <w:adjustRightInd w:val="0"/>
        <w:snapToGrid w:val="0"/>
        <w:spacing w:line="500" w:lineRule="exact"/>
        <w:ind w:firstLineChars="200" w:firstLine="456"/>
        <w:jc w:val="left"/>
        <w:rPr>
          <w:rFonts w:ascii="宋体" w:hAnsi="宋体" w:cs="宋体"/>
          <w:bCs/>
          <w:spacing w:val="-6"/>
          <w:sz w:val="24"/>
        </w:rPr>
      </w:pPr>
      <w:r w:rsidRPr="00B07C1A">
        <w:rPr>
          <w:rFonts w:ascii="宋体" w:hAnsi="宋体" w:cs="宋体" w:hint="eastAsia"/>
          <w:spacing w:val="-6"/>
          <w:sz w:val="24"/>
        </w:rPr>
        <w:t>4</w:t>
      </w:r>
      <w:r w:rsidR="00D75691" w:rsidRPr="00B07C1A">
        <w:rPr>
          <w:rFonts w:ascii="宋体" w:hAnsi="宋体" w:cs="宋体" w:hint="eastAsia"/>
          <w:spacing w:val="-6"/>
          <w:sz w:val="24"/>
        </w:rPr>
        <w:t>.</w:t>
      </w:r>
      <w:r w:rsidRPr="00B07C1A">
        <w:rPr>
          <w:rFonts w:ascii="宋体" w:hAnsi="宋体" w:cs="宋体" w:hint="eastAsia"/>
          <w:spacing w:val="-6"/>
          <w:sz w:val="24"/>
        </w:rPr>
        <w:t>开标地点：</w:t>
      </w:r>
      <w:r w:rsidR="0004081C" w:rsidRPr="00B07C1A">
        <w:rPr>
          <w:rFonts w:ascii="宋体" w:hAnsi="宋体" w:cs="宋体" w:hint="eastAsia"/>
          <w:spacing w:val="-6"/>
          <w:sz w:val="24"/>
        </w:rPr>
        <w:t>甘肃省烟草公司张掖市公司三楼会议室（</w:t>
      </w:r>
      <w:proofErr w:type="gramStart"/>
      <w:r w:rsidR="0004081C" w:rsidRPr="00B07C1A">
        <w:rPr>
          <w:rFonts w:ascii="宋体" w:hAnsi="宋体" w:cs="宋体" w:hint="eastAsia"/>
          <w:spacing w:val="-6"/>
          <w:sz w:val="24"/>
        </w:rPr>
        <w:t>张掖市甘州区</w:t>
      </w:r>
      <w:proofErr w:type="gramEnd"/>
      <w:r w:rsidR="0004081C" w:rsidRPr="00B07C1A">
        <w:rPr>
          <w:rFonts w:ascii="宋体" w:hAnsi="宋体" w:cs="宋体" w:hint="eastAsia"/>
          <w:spacing w:val="-6"/>
          <w:sz w:val="24"/>
        </w:rPr>
        <w:t>丰乐北路</w:t>
      </w:r>
      <w:r w:rsidR="0004081C" w:rsidRPr="00B07C1A">
        <w:rPr>
          <w:rFonts w:ascii="宋体" w:hAnsi="宋体" w:cs="宋体"/>
          <w:spacing w:val="-6"/>
          <w:sz w:val="24"/>
        </w:rPr>
        <w:t>15</w:t>
      </w:r>
      <w:r w:rsidR="0004081C" w:rsidRPr="00B07C1A">
        <w:rPr>
          <w:rFonts w:ascii="宋体" w:hAnsi="宋体" w:cs="宋体" w:hint="eastAsia"/>
          <w:spacing w:val="-6"/>
          <w:sz w:val="24"/>
        </w:rPr>
        <w:t>号）</w:t>
      </w:r>
      <w:r w:rsidR="0004081C" w:rsidRPr="00B07C1A">
        <w:rPr>
          <w:rFonts w:ascii="宋体" w:hAnsi="宋体" w:cs="宋体" w:hint="eastAsia"/>
          <w:bCs/>
          <w:spacing w:val="-6"/>
          <w:sz w:val="24"/>
        </w:rPr>
        <w:t>。</w:t>
      </w:r>
    </w:p>
    <w:p w:rsidR="00321906" w:rsidRPr="00274D0C" w:rsidRDefault="00321906" w:rsidP="00F77440">
      <w:pPr>
        <w:widowControl/>
        <w:adjustRightInd w:val="0"/>
        <w:snapToGrid w:val="0"/>
        <w:spacing w:line="500" w:lineRule="exact"/>
        <w:ind w:firstLineChars="200" w:firstLine="464"/>
        <w:jc w:val="left"/>
        <w:rPr>
          <w:rFonts w:ascii="宋体" w:hAnsi="宋体" w:cs="宋体"/>
          <w:spacing w:val="-4"/>
          <w:sz w:val="24"/>
        </w:rPr>
      </w:pPr>
      <w:r w:rsidRPr="00274D0C">
        <w:rPr>
          <w:rFonts w:ascii="宋体" w:hAnsi="宋体" w:cs="宋体" w:hint="eastAsia"/>
          <w:spacing w:val="-4"/>
          <w:sz w:val="24"/>
        </w:rPr>
        <w:t>注：递交投标文件时，投标人法定代表人（负责人）必须携带法定代表人身份证明或其授权的委托代理人必须携带法定代表人（负责人）身份证明和法人授权委托书原件及身份证到开标现场。</w:t>
      </w:r>
    </w:p>
    <w:p w:rsidR="008F4ED0" w:rsidRPr="00274D0C" w:rsidRDefault="00B0228E" w:rsidP="00F77440">
      <w:pPr>
        <w:widowControl/>
        <w:adjustRightInd w:val="0"/>
        <w:snapToGrid w:val="0"/>
        <w:spacing w:line="500" w:lineRule="exact"/>
        <w:ind w:firstLineChars="196" w:firstLine="472"/>
        <w:jc w:val="left"/>
        <w:outlineLvl w:val="4"/>
        <w:rPr>
          <w:rFonts w:ascii="宋体" w:hAnsi="宋体"/>
          <w:b/>
          <w:bCs/>
          <w:sz w:val="24"/>
        </w:rPr>
      </w:pPr>
      <w:r w:rsidRPr="00274D0C">
        <w:rPr>
          <w:rFonts w:ascii="宋体" w:hAnsi="宋体" w:cs="宋体" w:hint="eastAsia"/>
          <w:b/>
          <w:bCs/>
          <w:sz w:val="24"/>
        </w:rPr>
        <w:t>七</w:t>
      </w:r>
      <w:r w:rsidR="008F4ED0" w:rsidRPr="00274D0C">
        <w:rPr>
          <w:rFonts w:ascii="宋体" w:hAnsi="宋体" w:cs="宋体" w:hint="eastAsia"/>
          <w:b/>
          <w:bCs/>
          <w:sz w:val="24"/>
        </w:rPr>
        <w:t>、本公告发布媒体</w:t>
      </w:r>
    </w:p>
    <w:p w:rsidR="001D23D1" w:rsidRPr="00B92302" w:rsidRDefault="001D23D1" w:rsidP="001D23D1">
      <w:pPr>
        <w:widowControl/>
        <w:adjustRightInd w:val="0"/>
        <w:snapToGrid w:val="0"/>
        <w:spacing w:line="520" w:lineRule="exact"/>
        <w:ind w:firstLineChars="200" w:firstLine="480"/>
        <w:jc w:val="left"/>
        <w:rPr>
          <w:rFonts w:ascii="宋体" w:hAnsi="宋体"/>
          <w:sz w:val="24"/>
        </w:rPr>
      </w:pPr>
      <w:r w:rsidRPr="00B92302">
        <w:rPr>
          <w:rFonts w:ascii="宋体" w:hAnsi="宋体" w:cs="宋体"/>
          <w:sz w:val="24"/>
        </w:rPr>
        <w:t>本项目招标公告</w:t>
      </w:r>
      <w:r w:rsidRPr="00B92302">
        <w:rPr>
          <w:rFonts w:ascii="宋体" w:hAnsi="宋体" w:cs="宋体" w:hint="eastAsia"/>
          <w:sz w:val="24"/>
        </w:rPr>
        <w:t>在中国招标投标公共服务平台、甘肃经济信息网和甘肃省烟草公司张掖市公司网站上同时发布。</w:t>
      </w:r>
      <w:r w:rsidRPr="00B92302">
        <w:rPr>
          <w:rFonts w:ascii="宋体" w:hAnsi="宋体" w:cs="宋体"/>
          <w:sz w:val="24"/>
        </w:rPr>
        <w:t>因轻信其他组织、个人或媒体提供信息而造成的损失，招标人及招标代理机构概不负责。</w:t>
      </w:r>
    </w:p>
    <w:p w:rsidR="008F4ED0" w:rsidRPr="00274D0C" w:rsidRDefault="00B0228E" w:rsidP="00F77440">
      <w:pPr>
        <w:widowControl/>
        <w:adjustRightInd w:val="0"/>
        <w:snapToGrid w:val="0"/>
        <w:spacing w:line="500" w:lineRule="exact"/>
        <w:ind w:firstLineChars="196" w:firstLine="472"/>
        <w:jc w:val="left"/>
        <w:outlineLvl w:val="4"/>
        <w:rPr>
          <w:rFonts w:ascii="宋体" w:hAnsi="宋体"/>
          <w:b/>
          <w:bCs/>
          <w:sz w:val="24"/>
        </w:rPr>
      </w:pPr>
      <w:r w:rsidRPr="00274D0C">
        <w:rPr>
          <w:rFonts w:ascii="宋体" w:hAnsi="宋体" w:cs="宋体" w:hint="eastAsia"/>
          <w:b/>
          <w:bCs/>
          <w:sz w:val="24"/>
        </w:rPr>
        <w:t>八</w:t>
      </w:r>
      <w:r w:rsidR="008F4ED0" w:rsidRPr="00274D0C">
        <w:rPr>
          <w:rFonts w:ascii="宋体" w:hAnsi="宋体" w:cs="宋体" w:hint="eastAsia"/>
          <w:b/>
          <w:bCs/>
          <w:sz w:val="24"/>
        </w:rPr>
        <w:t>、项目联系人姓名及电话：</w:t>
      </w:r>
    </w:p>
    <w:p w:rsidR="008F4ED0" w:rsidRPr="00274D0C" w:rsidRDefault="008F4ED0" w:rsidP="00F77440">
      <w:pPr>
        <w:widowControl/>
        <w:adjustRightInd w:val="0"/>
        <w:snapToGrid w:val="0"/>
        <w:spacing w:line="500" w:lineRule="exact"/>
        <w:ind w:firstLineChars="200" w:firstLine="480"/>
        <w:jc w:val="left"/>
        <w:rPr>
          <w:rFonts w:ascii="宋体" w:hAnsi="宋体"/>
          <w:sz w:val="24"/>
          <w:lang w:val="zh-CN"/>
        </w:rPr>
      </w:pPr>
      <w:r w:rsidRPr="00274D0C">
        <w:rPr>
          <w:rFonts w:ascii="宋体" w:hAnsi="宋体" w:cs="宋体" w:hint="eastAsia"/>
          <w:sz w:val="24"/>
          <w:lang w:val="zh-CN"/>
        </w:rPr>
        <w:t>招标人：</w:t>
      </w:r>
      <w:r w:rsidRPr="00274D0C">
        <w:rPr>
          <w:rFonts w:ascii="宋体" w:hAnsi="宋体" w:cs="宋体" w:hint="eastAsia"/>
          <w:sz w:val="24"/>
        </w:rPr>
        <w:t>甘肃省烟草公司张掖市公司</w:t>
      </w:r>
    </w:p>
    <w:p w:rsidR="008F4ED0" w:rsidRPr="00274D0C" w:rsidRDefault="008F4ED0" w:rsidP="00F77440">
      <w:pPr>
        <w:widowControl/>
        <w:adjustRightInd w:val="0"/>
        <w:snapToGrid w:val="0"/>
        <w:spacing w:line="500" w:lineRule="exact"/>
        <w:ind w:firstLineChars="200" w:firstLine="480"/>
        <w:jc w:val="left"/>
        <w:rPr>
          <w:rFonts w:ascii="宋体" w:hAnsi="宋体"/>
          <w:sz w:val="24"/>
          <w:lang w:val="zh-CN"/>
        </w:rPr>
      </w:pPr>
      <w:r w:rsidRPr="00274D0C">
        <w:rPr>
          <w:rFonts w:ascii="宋体" w:hAnsi="宋体" w:cs="宋体" w:hint="eastAsia"/>
          <w:sz w:val="24"/>
          <w:lang w:val="zh-CN"/>
        </w:rPr>
        <w:t>地址：</w:t>
      </w:r>
      <w:proofErr w:type="gramStart"/>
      <w:r w:rsidRPr="00274D0C">
        <w:rPr>
          <w:rFonts w:ascii="宋体" w:hAnsi="宋体" w:cs="宋体" w:hint="eastAsia"/>
          <w:sz w:val="24"/>
        </w:rPr>
        <w:t>张掖市甘州区</w:t>
      </w:r>
      <w:proofErr w:type="gramEnd"/>
      <w:r w:rsidRPr="00274D0C">
        <w:rPr>
          <w:rFonts w:ascii="宋体" w:hAnsi="宋体" w:cs="宋体" w:hint="eastAsia"/>
          <w:sz w:val="24"/>
        </w:rPr>
        <w:t>丰乐北路15号</w:t>
      </w:r>
    </w:p>
    <w:p w:rsidR="008F4ED0" w:rsidRPr="00274D0C" w:rsidRDefault="008F4ED0" w:rsidP="00F77440">
      <w:pPr>
        <w:widowControl/>
        <w:adjustRightInd w:val="0"/>
        <w:snapToGrid w:val="0"/>
        <w:spacing w:line="500" w:lineRule="exact"/>
        <w:ind w:firstLineChars="200" w:firstLine="480"/>
        <w:jc w:val="left"/>
        <w:rPr>
          <w:rFonts w:ascii="宋体" w:hAnsi="宋体"/>
          <w:sz w:val="24"/>
          <w:lang w:val="zh-CN"/>
        </w:rPr>
      </w:pPr>
      <w:r w:rsidRPr="00274D0C">
        <w:rPr>
          <w:rFonts w:ascii="宋体" w:hAnsi="宋体" w:cs="宋体" w:hint="eastAsia"/>
          <w:sz w:val="24"/>
          <w:lang w:val="zh-CN"/>
        </w:rPr>
        <w:t>联系人：</w:t>
      </w:r>
      <w:r w:rsidR="00DE7D97">
        <w:rPr>
          <w:rFonts w:ascii="宋体" w:hAnsi="宋体" w:cs="宋体" w:hint="eastAsia"/>
          <w:sz w:val="24"/>
          <w:lang w:val="zh-CN"/>
        </w:rPr>
        <w:t xml:space="preserve">李 </w:t>
      </w:r>
      <w:proofErr w:type="gramStart"/>
      <w:r w:rsidR="00DE7D97">
        <w:rPr>
          <w:rFonts w:ascii="宋体" w:hAnsi="宋体" w:cs="宋体" w:hint="eastAsia"/>
          <w:sz w:val="24"/>
          <w:lang w:val="zh-CN"/>
        </w:rPr>
        <w:t>昊</w:t>
      </w:r>
      <w:proofErr w:type="gramEnd"/>
    </w:p>
    <w:p w:rsidR="008F4ED0" w:rsidRPr="00274D0C" w:rsidRDefault="008F4ED0" w:rsidP="00F77440">
      <w:pPr>
        <w:widowControl/>
        <w:adjustRightInd w:val="0"/>
        <w:snapToGrid w:val="0"/>
        <w:spacing w:line="500" w:lineRule="exact"/>
        <w:ind w:firstLineChars="200" w:firstLine="480"/>
        <w:jc w:val="left"/>
        <w:rPr>
          <w:rFonts w:ascii="宋体" w:hAnsi="宋体"/>
          <w:sz w:val="24"/>
        </w:rPr>
      </w:pPr>
      <w:r w:rsidRPr="00274D0C">
        <w:rPr>
          <w:rFonts w:ascii="宋体" w:hAnsi="宋体" w:cs="宋体" w:hint="eastAsia"/>
          <w:sz w:val="24"/>
          <w:lang w:val="zh-CN"/>
        </w:rPr>
        <w:t>联系电话：</w:t>
      </w:r>
      <w:r w:rsidR="00DE7D97" w:rsidRPr="00274D0C">
        <w:rPr>
          <w:rFonts w:ascii="宋体" w:hAnsi="宋体" w:cs="宋体" w:hint="eastAsia"/>
          <w:sz w:val="24"/>
        </w:rPr>
        <w:t>189936</w:t>
      </w:r>
      <w:r w:rsidR="00DE7D97">
        <w:rPr>
          <w:rFonts w:ascii="宋体" w:hAnsi="宋体" w:cs="宋体" w:hint="eastAsia"/>
          <w:sz w:val="24"/>
        </w:rPr>
        <w:t>09365</w:t>
      </w:r>
    </w:p>
    <w:p w:rsidR="00B86DF6" w:rsidRPr="00274D0C" w:rsidRDefault="00B86DF6" w:rsidP="00F77440">
      <w:pPr>
        <w:widowControl/>
        <w:adjustRightInd w:val="0"/>
        <w:snapToGrid w:val="0"/>
        <w:spacing w:line="500" w:lineRule="exact"/>
        <w:ind w:firstLineChars="200" w:firstLine="480"/>
        <w:jc w:val="left"/>
        <w:rPr>
          <w:rFonts w:ascii="宋体" w:hAnsi="宋体"/>
          <w:sz w:val="24"/>
        </w:rPr>
      </w:pPr>
    </w:p>
    <w:p w:rsidR="00B92302" w:rsidRPr="00B92302" w:rsidRDefault="00B92302" w:rsidP="00B92302">
      <w:pPr>
        <w:widowControl/>
        <w:adjustRightInd w:val="0"/>
        <w:snapToGrid w:val="0"/>
        <w:spacing w:line="520" w:lineRule="exact"/>
        <w:ind w:firstLineChars="200" w:firstLine="480"/>
        <w:jc w:val="left"/>
        <w:rPr>
          <w:rFonts w:ascii="宋体" w:hAnsi="宋体"/>
          <w:sz w:val="24"/>
        </w:rPr>
      </w:pPr>
      <w:r w:rsidRPr="00B92302">
        <w:rPr>
          <w:rFonts w:ascii="宋体" w:hAnsi="宋体" w:cs="宋体" w:hint="eastAsia"/>
          <w:sz w:val="24"/>
        </w:rPr>
        <w:t>代理机构：中</w:t>
      </w:r>
      <w:proofErr w:type="gramStart"/>
      <w:r w:rsidRPr="00B92302">
        <w:rPr>
          <w:rFonts w:ascii="宋体" w:hAnsi="宋体" w:cs="宋体" w:hint="eastAsia"/>
          <w:sz w:val="24"/>
        </w:rPr>
        <w:t>招国际</w:t>
      </w:r>
      <w:proofErr w:type="gramEnd"/>
      <w:r w:rsidRPr="00B92302">
        <w:rPr>
          <w:rFonts w:ascii="宋体" w:hAnsi="宋体" w:cs="宋体" w:hint="eastAsia"/>
          <w:sz w:val="24"/>
        </w:rPr>
        <w:t>招标有限公司</w:t>
      </w:r>
    </w:p>
    <w:p w:rsidR="00B92302" w:rsidRPr="00B92302" w:rsidRDefault="00B92302" w:rsidP="00B92302">
      <w:pPr>
        <w:widowControl/>
        <w:adjustRightInd w:val="0"/>
        <w:snapToGrid w:val="0"/>
        <w:spacing w:line="520" w:lineRule="exact"/>
        <w:ind w:firstLineChars="200" w:firstLine="480"/>
        <w:jc w:val="left"/>
        <w:rPr>
          <w:rFonts w:ascii="宋体" w:hAnsi="宋体"/>
          <w:sz w:val="24"/>
        </w:rPr>
      </w:pPr>
      <w:r w:rsidRPr="00B92302">
        <w:rPr>
          <w:rFonts w:ascii="宋体" w:hAnsi="宋体" w:cs="宋体" w:hint="eastAsia"/>
          <w:sz w:val="24"/>
        </w:rPr>
        <w:t>地址：甘肃省兰州市城关区天水路万达广场写字楼3616室</w:t>
      </w:r>
    </w:p>
    <w:p w:rsidR="00B92302" w:rsidRPr="00B92302" w:rsidRDefault="00B92302" w:rsidP="00B92302">
      <w:pPr>
        <w:widowControl/>
        <w:adjustRightInd w:val="0"/>
        <w:snapToGrid w:val="0"/>
        <w:spacing w:line="520" w:lineRule="exact"/>
        <w:ind w:firstLineChars="500" w:firstLine="1200"/>
        <w:jc w:val="left"/>
        <w:rPr>
          <w:rFonts w:ascii="宋体" w:hAnsi="宋体"/>
          <w:sz w:val="24"/>
        </w:rPr>
      </w:pPr>
      <w:r w:rsidRPr="00B92302">
        <w:rPr>
          <w:rFonts w:ascii="宋体" w:hAnsi="宋体" w:cs="宋体" w:hint="eastAsia"/>
          <w:sz w:val="24"/>
        </w:rPr>
        <w:t>甘肃省酒泉市肃州区玉门东路飞天写字楼505室</w:t>
      </w:r>
    </w:p>
    <w:p w:rsidR="00B92302" w:rsidRPr="00B92302" w:rsidRDefault="00B92302" w:rsidP="00B92302">
      <w:pPr>
        <w:widowControl/>
        <w:adjustRightInd w:val="0"/>
        <w:snapToGrid w:val="0"/>
        <w:spacing w:line="520" w:lineRule="exact"/>
        <w:ind w:firstLineChars="200" w:firstLine="480"/>
        <w:jc w:val="left"/>
        <w:rPr>
          <w:rFonts w:ascii="宋体" w:hAnsi="宋体" w:cs="宋体"/>
          <w:color w:val="000000"/>
          <w:sz w:val="24"/>
        </w:rPr>
      </w:pPr>
      <w:r w:rsidRPr="00B92302">
        <w:rPr>
          <w:rFonts w:ascii="宋体" w:hAnsi="宋体" w:cs="宋体" w:hint="eastAsia"/>
          <w:color w:val="000000"/>
          <w:sz w:val="24"/>
        </w:rPr>
        <w:t>联 系 人：徐  波         陈雅雯</w:t>
      </w:r>
    </w:p>
    <w:p w:rsidR="00B92302" w:rsidRPr="00B92302" w:rsidRDefault="00B92302" w:rsidP="00B92302">
      <w:pPr>
        <w:widowControl/>
        <w:adjustRightInd w:val="0"/>
        <w:snapToGrid w:val="0"/>
        <w:spacing w:line="520" w:lineRule="exact"/>
        <w:ind w:firstLineChars="200" w:firstLine="480"/>
        <w:jc w:val="left"/>
        <w:rPr>
          <w:rFonts w:ascii="宋体" w:hAnsi="宋体" w:cs="宋体"/>
          <w:color w:val="000000"/>
          <w:sz w:val="24"/>
        </w:rPr>
      </w:pPr>
      <w:r w:rsidRPr="00B92302">
        <w:rPr>
          <w:rFonts w:ascii="宋体" w:hAnsi="宋体" w:cs="宋体" w:hint="eastAsia"/>
          <w:color w:val="000000"/>
          <w:sz w:val="24"/>
        </w:rPr>
        <w:t>联系电话：</w:t>
      </w:r>
      <w:r w:rsidR="008D4593">
        <w:rPr>
          <w:rFonts w:ascii="宋体" w:hAnsi="宋体" w:cs="宋体" w:hint="eastAsia"/>
          <w:color w:val="000000"/>
          <w:sz w:val="24"/>
        </w:rPr>
        <w:t>15101740646</w:t>
      </w:r>
      <w:r w:rsidRPr="00B92302">
        <w:rPr>
          <w:rFonts w:ascii="宋体" w:hAnsi="宋体" w:cs="宋体" w:hint="eastAsia"/>
          <w:color w:val="000000"/>
          <w:sz w:val="24"/>
        </w:rPr>
        <w:t xml:space="preserve">    13519605089   0937-2889480</w:t>
      </w:r>
    </w:p>
    <w:p w:rsidR="00F10892" w:rsidRPr="00486324" w:rsidRDefault="008D4593" w:rsidP="00C70A61">
      <w:pPr>
        <w:widowControl/>
        <w:adjustRightInd w:val="0"/>
        <w:snapToGrid w:val="0"/>
        <w:spacing w:line="520" w:lineRule="exact"/>
        <w:jc w:val="left"/>
        <w:rPr>
          <w:rFonts w:ascii="宋体" w:hAnsi="宋体" w:cs="宋体"/>
          <w:sz w:val="24"/>
          <w:u w:val="single"/>
        </w:rPr>
      </w:pPr>
      <w:r>
        <w:rPr>
          <w:rFonts w:ascii="宋体" w:hAnsi="宋体" w:cs="宋体" w:hint="eastAsia"/>
          <w:color w:val="000000"/>
          <w:sz w:val="24"/>
        </w:rPr>
        <w:t xml:space="preserve">    </w:t>
      </w:r>
      <w:r w:rsidR="00B92302" w:rsidRPr="00B92302">
        <w:rPr>
          <w:rFonts w:ascii="宋体" w:hAnsi="宋体" w:cs="宋体" w:hint="eastAsia"/>
          <w:color w:val="000000"/>
          <w:sz w:val="24"/>
        </w:rPr>
        <w:t>电子邮</w:t>
      </w:r>
      <w:r>
        <w:rPr>
          <w:rFonts w:ascii="宋体" w:hAnsi="宋体" w:cs="宋体" w:hint="eastAsia"/>
          <w:color w:val="000000"/>
          <w:sz w:val="24"/>
        </w:rPr>
        <w:t>件:</w:t>
      </w:r>
      <w:r w:rsidR="00E07EE8" w:rsidRPr="00E07EE8">
        <w:rPr>
          <w:rFonts w:ascii="宋体" w:hAnsi="宋体" w:cs="宋体"/>
          <w:color w:val="000000"/>
          <w:sz w:val="24"/>
          <w:u w:val="single"/>
        </w:rPr>
        <w:t>xubo</w:t>
      </w:r>
      <w:r w:rsidR="00E07EE8">
        <w:rPr>
          <w:rFonts w:ascii="宋体" w:hAnsi="宋体" w:cs="宋体"/>
          <w:color w:val="000000"/>
          <w:sz w:val="24"/>
          <w:u w:val="single"/>
        </w:rPr>
        <w:t>@cntcitc.com.cn</w:t>
      </w:r>
    </w:p>
    <w:p w:rsidR="00B07C1A" w:rsidRDefault="00B07C1A" w:rsidP="00B07C1A">
      <w:pPr>
        <w:widowControl/>
        <w:adjustRightInd w:val="0"/>
        <w:snapToGrid w:val="0"/>
        <w:spacing w:line="320" w:lineRule="exact"/>
        <w:ind w:right="1678"/>
        <w:jc w:val="right"/>
        <w:rPr>
          <w:rFonts w:ascii="宋体" w:hAnsi="宋体" w:cs="宋体"/>
          <w:sz w:val="24"/>
        </w:rPr>
      </w:pPr>
    </w:p>
    <w:p w:rsidR="00B92302" w:rsidRPr="00B92302" w:rsidRDefault="00F76637" w:rsidP="00B07C1A">
      <w:pPr>
        <w:widowControl/>
        <w:adjustRightInd w:val="0"/>
        <w:snapToGrid w:val="0"/>
        <w:spacing w:line="520" w:lineRule="exact"/>
        <w:ind w:right="1200"/>
        <w:jc w:val="right"/>
        <w:rPr>
          <w:rFonts w:ascii="宋体" w:hAnsi="宋体"/>
          <w:sz w:val="24"/>
        </w:rPr>
      </w:pPr>
      <w:r>
        <w:rPr>
          <w:rFonts w:ascii="宋体" w:hAnsi="宋体" w:cs="宋体" w:hint="eastAsia"/>
          <w:sz w:val="24"/>
        </w:rPr>
        <w:t>2019年7月9</w:t>
      </w:r>
      <w:r w:rsidR="00F10892">
        <w:rPr>
          <w:rFonts w:ascii="宋体" w:hAnsi="宋体" w:cs="宋体" w:hint="eastAsia"/>
          <w:sz w:val="24"/>
        </w:rPr>
        <w:t>日</w:t>
      </w:r>
      <w:bookmarkStart w:id="0" w:name="_GoBack"/>
      <w:bookmarkEnd w:id="0"/>
    </w:p>
    <w:sectPr w:rsidR="00B92302" w:rsidRPr="00B92302" w:rsidSect="00B07C1A">
      <w:footerReference w:type="default" r:id="rId6"/>
      <w:pgSz w:w="11906" w:h="16838"/>
      <w:pgMar w:top="1871" w:right="1474" w:bottom="175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648" w:rsidRDefault="00455648">
      <w:r>
        <w:separator/>
      </w:r>
    </w:p>
  </w:endnote>
  <w:endnote w:type="continuationSeparator" w:id="0">
    <w:p w:rsidR="00455648" w:rsidRDefault="00455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nl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BA" w:rsidRDefault="00E07EE8">
    <w:pPr>
      <w:pStyle w:val="a3"/>
      <w:jc w:val="center"/>
    </w:pPr>
    <w:fldSimple w:instr="PAGE   \* MERGEFORMAT">
      <w:r w:rsidR="003D7B54" w:rsidRPr="003D7B54">
        <w:rPr>
          <w:noProof/>
          <w:lang w:val="zh-CN"/>
        </w:rPr>
        <w:t>3</w:t>
      </w:r>
    </w:fldSimple>
  </w:p>
  <w:p w:rsidR="008012BA" w:rsidRDefault="008012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648" w:rsidRDefault="00455648">
      <w:r>
        <w:separator/>
      </w:r>
    </w:p>
  </w:footnote>
  <w:footnote w:type="continuationSeparator" w:id="0">
    <w:p w:rsidR="00455648" w:rsidRDefault="004556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trackRevisions/>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75F"/>
    <w:rsid w:val="00006515"/>
    <w:rsid w:val="00006520"/>
    <w:rsid w:val="000350B7"/>
    <w:rsid w:val="0004081C"/>
    <w:rsid w:val="00043BAF"/>
    <w:rsid w:val="00047BC4"/>
    <w:rsid w:val="0005015B"/>
    <w:rsid w:val="000558DC"/>
    <w:rsid w:val="0005656F"/>
    <w:rsid w:val="000616B1"/>
    <w:rsid w:val="0006188B"/>
    <w:rsid w:val="00061E02"/>
    <w:rsid w:val="000642D1"/>
    <w:rsid w:val="000647AE"/>
    <w:rsid w:val="000665FD"/>
    <w:rsid w:val="00067390"/>
    <w:rsid w:val="00073D33"/>
    <w:rsid w:val="00073F76"/>
    <w:rsid w:val="00080484"/>
    <w:rsid w:val="00082A7B"/>
    <w:rsid w:val="00082AA7"/>
    <w:rsid w:val="00085676"/>
    <w:rsid w:val="000865A0"/>
    <w:rsid w:val="0009686D"/>
    <w:rsid w:val="000A1872"/>
    <w:rsid w:val="000A214E"/>
    <w:rsid w:val="000A3EB1"/>
    <w:rsid w:val="000A50A3"/>
    <w:rsid w:val="000B279F"/>
    <w:rsid w:val="000B40D8"/>
    <w:rsid w:val="000B6E58"/>
    <w:rsid w:val="000C44CF"/>
    <w:rsid w:val="000D0387"/>
    <w:rsid w:val="000D6000"/>
    <w:rsid w:val="000D76C0"/>
    <w:rsid w:val="000E09D7"/>
    <w:rsid w:val="000E626E"/>
    <w:rsid w:val="000E7114"/>
    <w:rsid w:val="000F4998"/>
    <w:rsid w:val="000F4F8C"/>
    <w:rsid w:val="000F6BDE"/>
    <w:rsid w:val="001002E5"/>
    <w:rsid w:val="001012B2"/>
    <w:rsid w:val="00105478"/>
    <w:rsid w:val="00107E9B"/>
    <w:rsid w:val="00110474"/>
    <w:rsid w:val="00111AA0"/>
    <w:rsid w:val="00113D77"/>
    <w:rsid w:val="001150F8"/>
    <w:rsid w:val="00115123"/>
    <w:rsid w:val="00123A90"/>
    <w:rsid w:val="00123B95"/>
    <w:rsid w:val="00127391"/>
    <w:rsid w:val="0013084C"/>
    <w:rsid w:val="001316A4"/>
    <w:rsid w:val="00131EE3"/>
    <w:rsid w:val="00132180"/>
    <w:rsid w:val="00132484"/>
    <w:rsid w:val="00132F40"/>
    <w:rsid w:val="0013320B"/>
    <w:rsid w:val="00136E7F"/>
    <w:rsid w:val="00137559"/>
    <w:rsid w:val="00140218"/>
    <w:rsid w:val="00141D7C"/>
    <w:rsid w:val="00141FC4"/>
    <w:rsid w:val="00162D96"/>
    <w:rsid w:val="00162E23"/>
    <w:rsid w:val="00163603"/>
    <w:rsid w:val="0016440E"/>
    <w:rsid w:val="001659DE"/>
    <w:rsid w:val="00167F2A"/>
    <w:rsid w:val="00176517"/>
    <w:rsid w:val="00177CA9"/>
    <w:rsid w:val="00181126"/>
    <w:rsid w:val="00191C1C"/>
    <w:rsid w:val="00194BF1"/>
    <w:rsid w:val="00195E04"/>
    <w:rsid w:val="001A72D3"/>
    <w:rsid w:val="001B24B3"/>
    <w:rsid w:val="001B300A"/>
    <w:rsid w:val="001B529F"/>
    <w:rsid w:val="001B5785"/>
    <w:rsid w:val="001B5D32"/>
    <w:rsid w:val="001B7286"/>
    <w:rsid w:val="001C0A99"/>
    <w:rsid w:val="001C54D2"/>
    <w:rsid w:val="001D23D1"/>
    <w:rsid w:val="001D24A9"/>
    <w:rsid w:val="001D2BAA"/>
    <w:rsid w:val="001D7B94"/>
    <w:rsid w:val="001E1087"/>
    <w:rsid w:val="001E11D2"/>
    <w:rsid w:val="001E1BD6"/>
    <w:rsid w:val="001E1D24"/>
    <w:rsid w:val="001E5F7A"/>
    <w:rsid w:val="001E6EFE"/>
    <w:rsid w:val="001E76BD"/>
    <w:rsid w:val="001F0A1F"/>
    <w:rsid w:val="001F2DA1"/>
    <w:rsid w:val="002039E5"/>
    <w:rsid w:val="00203E0A"/>
    <w:rsid w:val="002049EF"/>
    <w:rsid w:val="00210C85"/>
    <w:rsid w:val="002124F5"/>
    <w:rsid w:val="00212A32"/>
    <w:rsid w:val="002146B7"/>
    <w:rsid w:val="00221854"/>
    <w:rsid w:val="00223EB7"/>
    <w:rsid w:val="002252B6"/>
    <w:rsid w:val="0022598C"/>
    <w:rsid w:val="00227D61"/>
    <w:rsid w:val="002300B9"/>
    <w:rsid w:val="002374BB"/>
    <w:rsid w:val="00240BD5"/>
    <w:rsid w:val="00244A94"/>
    <w:rsid w:val="00244F57"/>
    <w:rsid w:val="00246925"/>
    <w:rsid w:val="00247842"/>
    <w:rsid w:val="00255FFD"/>
    <w:rsid w:val="00256660"/>
    <w:rsid w:val="00260C1F"/>
    <w:rsid w:val="00261965"/>
    <w:rsid w:val="00261D66"/>
    <w:rsid w:val="00264A79"/>
    <w:rsid w:val="0026785C"/>
    <w:rsid w:val="002709A7"/>
    <w:rsid w:val="00274D0C"/>
    <w:rsid w:val="00275C62"/>
    <w:rsid w:val="002765F7"/>
    <w:rsid w:val="002830EB"/>
    <w:rsid w:val="00287DA6"/>
    <w:rsid w:val="00290947"/>
    <w:rsid w:val="002955DA"/>
    <w:rsid w:val="00296A03"/>
    <w:rsid w:val="00296CE9"/>
    <w:rsid w:val="002A262B"/>
    <w:rsid w:val="002B0CC1"/>
    <w:rsid w:val="002B2EB0"/>
    <w:rsid w:val="002B6B95"/>
    <w:rsid w:val="002C30A7"/>
    <w:rsid w:val="002C3436"/>
    <w:rsid w:val="002C4B41"/>
    <w:rsid w:val="002D118F"/>
    <w:rsid w:val="002D3F66"/>
    <w:rsid w:val="002E0B4F"/>
    <w:rsid w:val="002E1D4E"/>
    <w:rsid w:val="002E5C91"/>
    <w:rsid w:val="002E60A1"/>
    <w:rsid w:val="002E75EA"/>
    <w:rsid w:val="002F4190"/>
    <w:rsid w:val="002F4210"/>
    <w:rsid w:val="002F7A6B"/>
    <w:rsid w:val="002F7BAA"/>
    <w:rsid w:val="0030051A"/>
    <w:rsid w:val="00302A50"/>
    <w:rsid w:val="003031DA"/>
    <w:rsid w:val="0030793A"/>
    <w:rsid w:val="0031043D"/>
    <w:rsid w:val="003137C8"/>
    <w:rsid w:val="0032121F"/>
    <w:rsid w:val="00321906"/>
    <w:rsid w:val="00323CEB"/>
    <w:rsid w:val="0032664C"/>
    <w:rsid w:val="003266FC"/>
    <w:rsid w:val="00326C1C"/>
    <w:rsid w:val="00327C0B"/>
    <w:rsid w:val="00331B64"/>
    <w:rsid w:val="00331FC4"/>
    <w:rsid w:val="00333DB2"/>
    <w:rsid w:val="00341047"/>
    <w:rsid w:val="00343009"/>
    <w:rsid w:val="003432C1"/>
    <w:rsid w:val="00345EDE"/>
    <w:rsid w:val="00346CD0"/>
    <w:rsid w:val="0035493B"/>
    <w:rsid w:val="00354F71"/>
    <w:rsid w:val="00362209"/>
    <w:rsid w:val="003645E4"/>
    <w:rsid w:val="003663D7"/>
    <w:rsid w:val="00366F49"/>
    <w:rsid w:val="00370D76"/>
    <w:rsid w:val="003714E5"/>
    <w:rsid w:val="00372094"/>
    <w:rsid w:val="00373388"/>
    <w:rsid w:val="0037444D"/>
    <w:rsid w:val="00376F2E"/>
    <w:rsid w:val="003808DC"/>
    <w:rsid w:val="00380F29"/>
    <w:rsid w:val="0038240F"/>
    <w:rsid w:val="00387DB7"/>
    <w:rsid w:val="00391AAB"/>
    <w:rsid w:val="003957F7"/>
    <w:rsid w:val="003A1E1A"/>
    <w:rsid w:val="003A73C6"/>
    <w:rsid w:val="003B3F75"/>
    <w:rsid w:val="003B680F"/>
    <w:rsid w:val="003B681F"/>
    <w:rsid w:val="003B7CDE"/>
    <w:rsid w:val="003B7F0A"/>
    <w:rsid w:val="003C3A0B"/>
    <w:rsid w:val="003C4831"/>
    <w:rsid w:val="003C4A8E"/>
    <w:rsid w:val="003C5DE5"/>
    <w:rsid w:val="003C6677"/>
    <w:rsid w:val="003D1623"/>
    <w:rsid w:val="003D2211"/>
    <w:rsid w:val="003D26A8"/>
    <w:rsid w:val="003D5A08"/>
    <w:rsid w:val="003D67A8"/>
    <w:rsid w:val="003D7B54"/>
    <w:rsid w:val="003E0DE2"/>
    <w:rsid w:val="003E6F08"/>
    <w:rsid w:val="003E7C8D"/>
    <w:rsid w:val="003F0460"/>
    <w:rsid w:val="003F30F3"/>
    <w:rsid w:val="003F3990"/>
    <w:rsid w:val="003F3D3E"/>
    <w:rsid w:val="003F4A7F"/>
    <w:rsid w:val="003F579F"/>
    <w:rsid w:val="00407328"/>
    <w:rsid w:val="00407F43"/>
    <w:rsid w:val="00412899"/>
    <w:rsid w:val="00413CE3"/>
    <w:rsid w:val="004145F9"/>
    <w:rsid w:val="00416D73"/>
    <w:rsid w:val="0042297E"/>
    <w:rsid w:val="004252BA"/>
    <w:rsid w:val="00425638"/>
    <w:rsid w:val="00425755"/>
    <w:rsid w:val="0042711C"/>
    <w:rsid w:val="00430D5E"/>
    <w:rsid w:val="00431873"/>
    <w:rsid w:val="00434DB1"/>
    <w:rsid w:val="00435C28"/>
    <w:rsid w:val="00435CA1"/>
    <w:rsid w:val="00436940"/>
    <w:rsid w:val="0044009B"/>
    <w:rsid w:val="00442724"/>
    <w:rsid w:val="00452136"/>
    <w:rsid w:val="00453352"/>
    <w:rsid w:val="00455648"/>
    <w:rsid w:val="00455756"/>
    <w:rsid w:val="0046351C"/>
    <w:rsid w:val="00463E1E"/>
    <w:rsid w:val="00467099"/>
    <w:rsid w:val="004717A4"/>
    <w:rsid w:val="0047372C"/>
    <w:rsid w:val="00481B5A"/>
    <w:rsid w:val="0048337D"/>
    <w:rsid w:val="0048543B"/>
    <w:rsid w:val="00486324"/>
    <w:rsid w:val="00486D4E"/>
    <w:rsid w:val="00492C32"/>
    <w:rsid w:val="00495327"/>
    <w:rsid w:val="004966F1"/>
    <w:rsid w:val="004A0B41"/>
    <w:rsid w:val="004A0C65"/>
    <w:rsid w:val="004A2C53"/>
    <w:rsid w:val="004A7B55"/>
    <w:rsid w:val="004B03BC"/>
    <w:rsid w:val="004B0762"/>
    <w:rsid w:val="004B18D5"/>
    <w:rsid w:val="004B38A1"/>
    <w:rsid w:val="004B3C71"/>
    <w:rsid w:val="004C1831"/>
    <w:rsid w:val="004C5E06"/>
    <w:rsid w:val="004C6DDB"/>
    <w:rsid w:val="004D3391"/>
    <w:rsid w:val="004D420C"/>
    <w:rsid w:val="004D57B9"/>
    <w:rsid w:val="004D605F"/>
    <w:rsid w:val="004D67A4"/>
    <w:rsid w:val="004D7DEE"/>
    <w:rsid w:val="004E190B"/>
    <w:rsid w:val="004E4495"/>
    <w:rsid w:val="004E4C1F"/>
    <w:rsid w:val="004F28EE"/>
    <w:rsid w:val="004F431A"/>
    <w:rsid w:val="0050275F"/>
    <w:rsid w:val="00505D32"/>
    <w:rsid w:val="005100CF"/>
    <w:rsid w:val="005140C5"/>
    <w:rsid w:val="00514651"/>
    <w:rsid w:val="00514E54"/>
    <w:rsid w:val="00516FF3"/>
    <w:rsid w:val="00520B91"/>
    <w:rsid w:val="0052388F"/>
    <w:rsid w:val="00527401"/>
    <w:rsid w:val="00531850"/>
    <w:rsid w:val="00533545"/>
    <w:rsid w:val="00534A24"/>
    <w:rsid w:val="0053682D"/>
    <w:rsid w:val="0053784E"/>
    <w:rsid w:val="00537D3A"/>
    <w:rsid w:val="005411E0"/>
    <w:rsid w:val="00541722"/>
    <w:rsid w:val="005441F3"/>
    <w:rsid w:val="00545044"/>
    <w:rsid w:val="00546F72"/>
    <w:rsid w:val="00552EE4"/>
    <w:rsid w:val="00553147"/>
    <w:rsid w:val="00557CFC"/>
    <w:rsid w:val="00561B1F"/>
    <w:rsid w:val="005649D2"/>
    <w:rsid w:val="00565E8E"/>
    <w:rsid w:val="00566A6F"/>
    <w:rsid w:val="00566BBC"/>
    <w:rsid w:val="005679BB"/>
    <w:rsid w:val="005733ED"/>
    <w:rsid w:val="00577978"/>
    <w:rsid w:val="0058432B"/>
    <w:rsid w:val="0058502B"/>
    <w:rsid w:val="00586480"/>
    <w:rsid w:val="005866B7"/>
    <w:rsid w:val="00590B42"/>
    <w:rsid w:val="00591C1D"/>
    <w:rsid w:val="0059297D"/>
    <w:rsid w:val="00593A65"/>
    <w:rsid w:val="005A015A"/>
    <w:rsid w:val="005A4B85"/>
    <w:rsid w:val="005A76D7"/>
    <w:rsid w:val="005B1E4C"/>
    <w:rsid w:val="005B21D8"/>
    <w:rsid w:val="005B360F"/>
    <w:rsid w:val="005B3E27"/>
    <w:rsid w:val="005B4367"/>
    <w:rsid w:val="005B5FBB"/>
    <w:rsid w:val="005B7A4C"/>
    <w:rsid w:val="005C2502"/>
    <w:rsid w:val="005C45EF"/>
    <w:rsid w:val="005C4DCD"/>
    <w:rsid w:val="005C63B4"/>
    <w:rsid w:val="005D0A7E"/>
    <w:rsid w:val="005D2459"/>
    <w:rsid w:val="005D2593"/>
    <w:rsid w:val="005D28F6"/>
    <w:rsid w:val="005D2A71"/>
    <w:rsid w:val="005D3FA8"/>
    <w:rsid w:val="005E3D19"/>
    <w:rsid w:val="005E6F04"/>
    <w:rsid w:val="005F08D4"/>
    <w:rsid w:val="005F3EDB"/>
    <w:rsid w:val="005F6871"/>
    <w:rsid w:val="005F7651"/>
    <w:rsid w:val="006011DB"/>
    <w:rsid w:val="00605889"/>
    <w:rsid w:val="006129F9"/>
    <w:rsid w:val="00613D66"/>
    <w:rsid w:val="0061758C"/>
    <w:rsid w:val="00617A7C"/>
    <w:rsid w:val="00617BE3"/>
    <w:rsid w:val="006313CB"/>
    <w:rsid w:val="00635936"/>
    <w:rsid w:val="00637197"/>
    <w:rsid w:val="0064015E"/>
    <w:rsid w:val="00640512"/>
    <w:rsid w:val="006406AE"/>
    <w:rsid w:val="00641442"/>
    <w:rsid w:val="00642163"/>
    <w:rsid w:val="006422F1"/>
    <w:rsid w:val="00642391"/>
    <w:rsid w:val="00645047"/>
    <w:rsid w:val="006467C4"/>
    <w:rsid w:val="006637B8"/>
    <w:rsid w:val="0066492F"/>
    <w:rsid w:val="00666C63"/>
    <w:rsid w:val="006673FA"/>
    <w:rsid w:val="006744D1"/>
    <w:rsid w:val="0067736C"/>
    <w:rsid w:val="00680F68"/>
    <w:rsid w:val="0069281C"/>
    <w:rsid w:val="006931EF"/>
    <w:rsid w:val="00693301"/>
    <w:rsid w:val="006935EF"/>
    <w:rsid w:val="00693749"/>
    <w:rsid w:val="00695ECA"/>
    <w:rsid w:val="00697407"/>
    <w:rsid w:val="006A388C"/>
    <w:rsid w:val="006B00FC"/>
    <w:rsid w:val="006B4F19"/>
    <w:rsid w:val="006C13FF"/>
    <w:rsid w:val="006C7C0C"/>
    <w:rsid w:val="006D07B8"/>
    <w:rsid w:val="006D0AB9"/>
    <w:rsid w:val="006D0D22"/>
    <w:rsid w:val="006D47A2"/>
    <w:rsid w:val="006D4AA6"/>
    <w:rsid w:val="006D4FCD"/>
    <w:rsid w:val="006E192E"/>
    <w:rsid w:val="006E254B"/>
    <w:rsid w:val="006F5092"/>
    <w:rsid w:val="0070109D"/>
    <w:rsid w:val="007018D5"/>
    <w:rsid w:val="00703BB2"/>
    <w:rsid w:val="00712BCD"/>
    <w:rsid w:val="007135CF"/>
    <w:rsid w:val="00713B2C"/>
    <w:rsid w:val="00717145"/>
    <w:rsid w:val="00717277"/>
    <w:rsid w:val="00720477"/>
    <w:rsid w:val="007204AB"/>
    <w:rsid w:val="00722A78"/>
    <w:rsid w:val="00732E78"/>
    <w:rsid w:val="0074518A"/>
    <w:rsid w:val="00746DB9"/>
    <w:rsid w:val="00760017"/>
    <w:rsid w:val="007601BA"/>
    <w:rsid w:val="00760CF1"/>
    <w:rsid w:val="00760D5E"/>
    <w:rsid w:val="00762913"/>
    <w:rsid w:val="0076530D"/>
    <w:rsid w:val="007673D7"/>
    <w:rsid w:val="00770438"/>
    <w:rsid w:val="00775875"/>
    <w:rsid w:val="00775998"/>
    <w:rsid w:val="007759EA"/>
    <w:rsid w:val="0077675A"/>
    <w:rsid w:val="00787A8A"/>
    <w:rsid w:val="007959A1"/>
    <w:rsid w:val="007A699A"/>
    <w:rsid w:val="007A6A56"/>
    <w:rsid w:val="007B41A0"/>
    <w:rsid w:val="007B7618"/>
    <w:rsid w:val="007B7C06"/>
    <w:rsid w:val="007C082B"/>
    <w:rsid w:val="007D0CC2"/>
    <w:rsid w:val="007D1713"/>
    <w:rsid w:val="007E3CCF"/>
    <w:rsid w:val="007E4C08"/>
    <w:rsid w:val="007E6212"/>
    <w:rsid w:val="008011F1"/>
    <w:rsid w:val="008012BA"/>
    <w:rsid w:val="00810FC3"/>
    <w:rsid w:val="00813F71"/>
    <w:rsid w:val="0081594E"/>
    <w:rsid w:val="00823814"/>
    <w:rsid w:val="008276C5"/>
    <w:rsid w:val="008300F0"/>
    <w:rsid w:val="0083054E"/>
    <w:rsid w:val="00832CDB"/>
    <w:rsid w:val="00833BA5"/>
    <w:rsid w:val="008359A3"/>
    <w:rsid w:val="008444A9"/>
    <w:rsid w:val="00844C56"/>
    <w:rsid w:val="00845627"/>
    <w:rsid w:val="00846326"/>
    <w:rsid w:val="00850FF3"/>
    <w:rsid w:val="00851C03"/>
    <w:rsid w:val="008542BC"/>
    <w:rsid w:val="00854B50"/>
    <w:rsid w:val="00854CF0"/>
    <w:rsid w:val="00864D60"/>
    <w:rsid w:val="00866995"/>
    <w:rsid w:val="008705FD"/>
    <w:rsid w:val="00872819"/>
    <w:rsid w:val="00875A43"/>
    <w:rsid w:val="008776F2"/>
    <w:rsid w:val="00894B3B"/>
    <w:rsid w:val="00896312"/>
    <w:rsid w:val="00896B99"/>
    <w:rsid w:val="008A4C0A"/>
    <w:rsid w:val="008B1846"/>
    <w:rsid w:val="008B190C"/>
    <w:rsid w:val="008B286E"/>
    <w:rsid w:val="008B3615"/>
    <w:rsid w:val="008B462B"/>
    <w:rsid w:val="008B5AB3"/>
    <w:rsid w:val="008B6048"/>
    <w:rsid w:val="008B66EF"/>
    <w:rsid w:val="008C4D9F"/>
    <w:rsid w:val="008D0E68"/>
    <w:rsid w:val="008D19BC"/>
    <w:rsid w:val="008D4593"/>
    <w:rsid w:val="008D48D3"/>
    <w:rsid w:val="008D6214"/>
    <w:rsid w:val="008E3347"/>
    <w:rsid w:val="008E509F"/>
    <w:rsid w:val="008E6990"/>
    <w:rsid w:val="008E78AD"/>
    <w:rsid w:val="008F029C"/>
    <w:rsid w:val="008F11FA"/>
    <w:rsid w:val="008F4ED0"/>
    <w:rsid w:val="008F5A33"/>
    <w:rsid w:val="008F7535"/>
    <w:rsid w:val="0090071A"/>
    <w:rsid w:val="009007E5"/>
    <w:rsid w:val="00901372"/>
    <w:rsid w:val="009018F5"/>
    <w:rsid w:val="00905C7D"/>
    <w:rsid w:val="009078C2"/>
    <w:rsid w:val="00911788"/>
    <w:rsid w:val="009131A0"/>
    <w:rsid w:val="00916708"/>
    <w:rsid w:val="009202A6"/>
    <w:rsid w:val="00926BA7"/>
    <w:rsid w:val="0092729A"/>
    <w:rsid w:val="0093086F"/>
    <w:rsid w:val="00933510"/>
    <w:rsid w:val="00934E03"/>
    <w:rsid w:val="009351CE"/>
    <w:rsid w:val="00940B98"/>
    <w:rsid w:val="00941703"/>
    <w:rsid w:val="00944648"/>
    <w:rsid w:val="00945D79"/>
    <w:rsid w:val="009465E8"/>
    <w:rsid w:val="009466DA"/>
    <w:rsid w:val="00965585"/>
    <w:rsid w:val="009674AC"/>
    <w:rsid w:val="009717AE"/>
    <w:rsid w:val="00971BD1"/>
    <w:rsid w:val="00972CC6"/>
    <w:rsid w:val="00974694"/>
    <w:rsid w:val="00975C44"/>
    <w:rsid w:val="00981F66"/>
    <w:rsid w:val="009822B5"/>
    <w:rsid w:val="00983635"/>
    <w:rsid w:val="00984FFD"/>
    <w:rsid w:val="00985428"/>
    <w:rsid w:val="00986D96"/>
    <w:rsid w:val="00987055"/>
    <w:rsid w:val="009870A2"/>
    <w:rsid w:val="00987CC2"/>
    <w:rsid w:val="00990D81"/>
    <w:rsid w:val="0099251C"/>
    <w:rsid w:val="00995932"/>
    <w:rsid w:val="00995C39"/>
    <w:rsid w:val="009A10B4"/>
    <w:rsid w:val="009A3F50"/>
    <w:rsid w:val="009A5C06"/>
    <w:rsid w:val="009A724F"/>
    <w:rsid w:val="009C30FC"/>
    <w:rsid w:val="009C3481"/>
    <w:rsid w:val="009C41EE"/>
    <w:rsid w:val="009D0F78"/>
    <w:rsid w:val="009D598B"/>
    <w:rsid w:val="009D5C48"/>
    <w:rsid w:val="009E1245"/>
    <w:rsid w:val="009E61AE"/>
    <w:rsid w:val="009E6779"/>
    <w:rsid w:val="009E7CE5"/>
    <w:rsid w:val="009F293D"/>
    <w:rsid w:val="009F3226"/>
    <w:rsid w:val="00A04EDC"/>
    <w:rsid w:val="00A06770"/>
    <w:rsid w:val="00A1240E"/>
    <w:rsid w:val="00A20292"/>
    <w:rsid w:val="00A2307E"/>
    <w:rsid w:val="00A2433D"/>
    <w:rsid w:val="00A24AF1"/>
    <w:rsid w:val="00A25B22"/>
    <w:rsid w:val="00A25E47"/>
    <w:rsid w:val="00A26E94"/>
    <w:rsid w:val="00A30887"/>
    <w:rsid w:val="00A31957"/>
    <w:rsid w:val="00A361E1"/>
    <w:rsid w:val="00A37E37"/>
    <w:rsid w:val="00A42DE7"/>
    <w:rsid w:val="00A435F3"/>
    <w:rsid w:val="00A43E53"/>
    <w:rsid w:val="00A464EC"/>
    <w:rsid w:val="00A4776A"/>
    <w:rsid w:val="00A51FBE"/>
    <w:rsid w:val="00A53F31"/>
    <w:rsid w:val="00A54A9C"/>
    <w:rsid w:val="00A559CD"/>
    <w:rsid w:val="00A573DA"/>
    <w:rsid w:val="00A5761D"/>
    <w:rsid w:val="00A648DD"/>
    <w:rsid w:val="00A661EB"/>
    <w:rsid w:val="00A661EE"/>
    <w:rsid w:val="00A6634C"/>
    <w:rsid w:val="00A679F5"/>
    <w:rsid w:val="00A71A7C"/>
    <w:rsid w:val="00A749CE"/>
    <w:rsid w:val="00A76122"/>
    <w:rsid w:val="00A7725F"/>
    <w:rsid w:val="00A77960"/>
    <w:rsid w:val="00A87059"/>
    <w:rsid w:val="00A907DB"/>
    <w:rsid w:val="00A912D0"/>
    <w:rsid w:val="00A92D61"/>
    <w:rsid w:val="00A961A4"/>
    <w:rsid w:val="00AA1B81"/>
    <w:rsid w:val="00AA2DBC"/>
    <w:rsid w:val="00AB2FDE"/>
    <w:rsid w:val="00AB5CA3"/>
    <w:rsid w:val="00AB7699"/>
    <w:rsid w:val="00AC21E0"/>
    <w:rsid w:val="00AC5596"/>
    <w:rsid w:val="00AC6C73"/>
    <w:rsid w:val="00AD029A"/>
    <w:rsid w:val="00AD0510"/>
    <w:rsid w:val="00AD3F1F"/>
    <w:rsid w:val="00AE066A"/>
    <w:rsid w:val="00AE0898"/>
    <w:rsid w:val="00AE630F"/>
    <w:rsid w:val="00AF0585"/>
    <w:rsid w:val="00AF319B"/>
    <w:rsid w:val="00AF322B"/>
    <w:rsid w:val="00AF4970"/>
    <w:rsid w:val="00AF6883"/>
    <w:rsid w:val="00B00C1B"/>
    <w:rsid w:val="00B00F1C"/>
    <w:rsid w:val="00B02121"/>
    <w:rsid w:val="00B0228E"/>
    <w:rsid w:val="00B0383D"/>
    <w:rsid w:val="00B04CA3"/>
    <w:rsid w:val="00B07C1A"/>
    <w:rsid w:val="00B1349F"/>
    <w:rsid w:val="00B1638D"/>
    <w:rsid w:val="00B1766E"/>
    <w:rsid w:val="00B2022C"/>
    <w:rsid w:val="00B20E34"/>
    <w:rsid w:val="00B21160"/>
    <w:rsid w:val="00B211FB"/>
    <w:rsid w:val="00B22055"/>
    <w:rsid w:val="00B2408F"/>
    <w:rsid w:val="00B31B64"/>
    <w:rsid w:val="00B32BA8"/>
    <w:rsid w:val="00B33B6F"/>
    <w:rsid w:val="00B44C87"/>
    <w:rsid w:val="00B46FE6"/>
    <w:rsid w:val="00B5013A"/>
    <w:rsid w:val="00B507DD"/>
    <w:rsid w:val="00B50EA3"/>
    <w:rsid w:val="00B51BE9"/>
    <w:rsid w:val="00B5390E"/>
    <w:rsid w:val="00B54480"/>
    <w:rsid w:val="00B54E48"/>
    <w:rsid w:val="00B575B2"/>
    <w:rsid w:val="00B600D2"/>
    <w:rsid w:val="00B639AD"/>
    <w:rsid w:val="00B63FC9"/>
    <w:rsid w:val="00B64F0D"/>
    <w:rsid w:val="00B66787"/>
    <w:rsid w:val="00B73E64"/>
    <w:rsid w:val="00B75963"/>
    <w:rsid w:val="00B76902"/>
    <w:rsid w:val="00B76D1F"/>
    <w:rsid w:val="00B80BB5"/>
    <w:rsid w:val="00B85BE2"/>
    <w:rsid w:val="00B86DF6"/>
    <w:rsid w:val="00B8747B"/>
    <w:rsid w:val="00B922B2"/>
    <w:rsid w:val="00B92302"/>
    <w:rsid w:val="00B94B16"/>
    <w:rsid w:val="00B95B45"/>
    <w:rsid w:val="00BA4CCF"/>
    <w:rsid w:val="00BA7C0C"/>
    <w:rsid w:val="00BB28FC"/>
    <w:rsid w:val="00BB61DA"/>
    <w:rsid w:val="00BB765F"/>
    <w:rsid w:val="00BC0A36"/>
    <w:rsid w:val="00BC1FB0"/>
    <w:rsid w:val="00BC2992"/>
    <w:rsid w:val="00BC3631"/>
    <w:rsid w:val="00BC5E13"/>
    <w:rsid w:val="00BC7A48"/>
    <w:rsid w:val="00BD0BF5"/>
    <w:rsid w:val="00BD4603"/>
    <w:rsid w:val="00BE1451"/>
    <w:rsid w:val="00BE1BC0"/>
    <w:rsid w:val="00BE7C53"/>
    <w:rsid w:val="00BF042C"/>
    <w:rsid w:val="00BF0B50"/>
    <w:rsid w:val="00BF502F"/>
    <w:rsid w:val="00BF57D4"/>
    <w:rsid w:val="00C02710"/>
    <w:rsid w:val="00C07AEA"/>
    <w:rsid w:val="00C11673"/>
    <w:rsid w:val="00C11AE5"/>
    <w:rsid w:val="00C11D34"/>
    <w:rsid w:val="00C12DD9"/>
    <w:rsid w:val="00C15AD0"/>
    <w:rsid w:val="00C15E86"/>
    <w:rsid w:val="00C21235"/>
    <w:rsid w:val="00C213BB"/>
    <w:rsid w:val="00C23C72"/>
    <w:rsid w:val="00C240BD"/>
    <w:rsid w:val="00C269E6"/>
    <w:rsid w:val="00C3092C"/>
    <w:rsid w:val="00C31407"/>
    <w:rsid w:val="00C36AD7"/>
    <w:rsid w:val="00C36C6C"/>
    <w:rsid w:val="00C407DF"/>
    <w:rsid w:val="00C408FF"/>
    <w:rsid w:val="00C43B1B"/>
    <w:rsid w:val="00C43E28"/>
    <w:rsid w:val="00C4651A"/>
    <w:rsid w:val="00C51437"/>
    <w:rsid w:val="00C541FD"/>
    <w:rsid w:val="00C57609"/>
    <w:rsid w:val="00C60208"/>
    <w:rsid w:val="00C639A4"/>
    <w:rsid w:val="00C63A68"/>
    <w:rsid w:val="00C63D4A"/>
    <w:rsid w:val="00C64F5E"/>
    <w:rsid w:val="00C6584C"/>
    <w:rsid w:val="00C664B0"/>
    <w:rsid w:val="00C70A61"/>
    <w:rsid w:val="00C74CD1"/>
    <w:rsid w:val="00C75910"/>
    <w:rsid w:val="00C76545"/>
    <w:rsid w:val="00C814E6"/>
    <w:rsid w:val="00C81A99"/>
    <w:rsid w:val="00C84706"/>
    <w:rsid w:val="00C84E42"/>
    <w:rsid w:val="00C87304"/>
    <w:rsid w:val="00C93F73"/>
    <w:rsid w:val="00C950D5"/>
    <w:rsid w:val="00C95EFC"/>
    <w:rsid w:val="00CA17E4"/>
    <w:rsid w:val="00CA5787"/>
    <w:rsid w:val="00CA7228"/>
    <w:rsid w:val="00CB4525"/>
    <w:rsid w:val="00CB5494"/>
    <w:rsid w:val="00CC132C"/>
    <w:rsid w:val="00CC287C"/>
    <w:rsid w:val="00CC4B84"/>
    <w:rsid w:val="00CC509B"/>
    <w:rsid w:val="00CC59A0"/>
    <w:rsid w:val="00CD2AA1"/>
    <w:rsid w:val="00CD392C"/>
    <w:rsid w:val="00CD6960"/>
    <w:rsid w:val="00CD7891"/>
    <w:rsid w:val="00CE13B6"/>
    <w:rsid w:val="00CE22C6"/>
    <w:rsid w:val="00CE25AD"/>
    <w:rsid w:val="00CE4178"/>
    <w:rsid w:val="00CE6931"/>
    <w:rsid w:val="00CF0663"/>
    <w:rsid w:val="00CF30D7"/>
    <w:rsid w:val="00CF325D"/>
    <w:rsid w:val="00CF4B5F"/>
    <w:rsid w:val="00CF677A"/>
    <w:rsid w:val="00CF7FE0"/>
    <w:rsid w:val="00D00466"/>
    <w:rsid w:val="00D10506"/>
    <w:rsid w:val="00D1155C"/>
    <w:rsid w:val="00D12C78"/>
    <w:rsid w:val="00D13494"/>
    <w:rsid w:val="00D14CE8"/>
    <w:rsid w:val="00D1519D"/>
    <w:rsid w:val="00D216B9"/>
    <w:rsid w:val="00D2269A"/>
    <w:rsid w:val="00D240C9"/>
    <w:rsid w:val="00D24C08"/>
    <w:rsid w:val="00D275D5"/>
    <w:rsid w:val="00D32FB6"/>
    <w:rsid w:val="00D401D0"/>
    <w:rsid w:val="00D4313C"/>
    <w:rsid w:val="00D50A92"/>
    <w:rsid w:val="00D520C8"/>
    <w:rsid w:val="00D52A88"/>
    <w:rsid w:val="00D52C44"/>
    <w:rsid w:val="00D571BC"/>
    <w:rsid w:val="00D61487"/>
    <w:rsid w:val="00D67CC8"/>
    <w:rsid w:val="00D71168"/>
    <w:rsid w:val="00D732E0"/>
    <w:rsid w:val="00D75691"/>
    <w:rsid w:val="00D7673E"/>
    <w:rsid w:val="00D77310"/>
    <w:rsid w:val="00D833A6"/>
    <w:rsid w:val="00D83EB4"/>
    <w:rsid w:val="00D87B84"/>
    <w:rsid w:val="00D92E7B"/>
    <w:rsid w:val="00D94571"/>
    <w:rsid w:val="00D95794"/>
    <w:rsid w:val="00DA1400"/>
    <w:rsid w:val="00DA2718"/>
    <w:rsid w:val="00DA36B1"/>
    <w:rsid w:val="00DA78D1"/>
    <w:rsid w:val="00DB2677"/>
    <w:rsid w:val="00DB3509"/>
    <w:rsid w:val="00DC0283"/>
    <w:rsid w:val="00DC3421"/>
    <w:rsid w:val="00DC4D33"/>
    <w:rsid w:val="00DD02DD"/>
    <w:rsid w:val="00DD7837"/>
    <w:rsid w:val="00DE0AC0"/>
    <w:rsid w:val="00DE7D97"/>
    <w:rsid w:val="00DF0318"/>
    <w:rsid w:val="00DF2B5C"/>
    <w:rsid w:val="00E02BE7"/>
    <w:rsid w:val="00E05B7E"/>
    <w:rsid w:val="00E07EE8"/>
    <w:rsid w:val="00E14270"/>
    <w:rsid w:val="00E14E63"/>
    <w:rsid w:val="00E20964"/>
    <w:rsid w:val="00E212C8"/>
    <w:rsid w:val="00E22888"/>
    <w:rsid w:val="00E22B69"/>
    <w:rsid w:val="00E23DA0"/>
    <w:rsid w:val="00E274A4"/>
    <w:rsid w:val="00E27BFB"/>
    <w:rsid w:val="00E34859"/>
    <w:rsid w:val="00E42F3F"/>
    <w:rsid w:val="00E43913"/>
    <w:rsid w:val="00E44DBE"/>
    <w:rsid w:val="00E47B0B"/>
    <w:rsid w:val="00E51246"/>
    <w:rsid w:val="00E51BD1"/>
    <w:rsid w:val="00E51D46"/>
    <w:rsid w:val="00E53E85"/>
    <w:rsid w:val="00E54B88"/>
    <w:rsid w:val="00E55086"/>
    <w:rsid w:val="00E55E83"/>
    <w:rsid w:val="00E60790"/>
    <w:rsid w:val="00E624D2"/>
    <w:rsid w:val="00E66D41"/>
    <w:rsid w:val="00E66FB5"/>
    <w:rsid w:val="00E6765B"/>
    <w:rsid w:val="00E700DA"/>
    <w:rsid w:val="00E759AF"/>
    <w:rsid w:val="00E83E31"/>
    <w:rsid w:val="00E866CB"/>
    <w:rsid w:val="00E87386"/>
    <w:rsid w:val="00E97378"/>
    <w:rsid w:val="00E97528"/>
    <w:rsid w:val="00E97A5F"/>
    <w:rsid w:val="00EA4576"/>
    <w:rsid w:val="00EA4DF0"/>
    <w:rsid w:val="00EA6169"/>
    <w:rsid w:val="00EB6D31"/>
    <w:rsid w:val="00EC1198"/>
    <w:rsid w:val="00EC411C"/>
    <w:rsid w:val="00EC4C44"/>
    <w:rsid w:val="00EC559F"/>
    <w:rsid w:val="00EC756A"/>
    <w:rsid w:val="00EC7869"/>
    <w:rsid w:val="00ED4E87"/>
    <w:rsid w:val="00ED4F71"/>
    <w:rsid w:val="00ED586C"/>
    <w:rsid w:val="00EE1D97"/>
    <w:rsid w:val="00EE336B"/>
    <w:rsid w:val="00EE3448"/>
    <w:rsid w:val="00EE42CE"/>
    <w:rsid w:val="00EE5237"/>
    <w:rsid w:val="00EF3C1E"/>
    <w:rsid w:val="00EF63C9"/>
    <w:rsid w:val="00EF7102"/>
    <w:rsid w:val="00F10892"/>
    <w:rsid w:val="00F15C57"/>
    <w:rsid w:val="00F1708D"/>
    <w:rsid w:val="00F229B5"/>
    <w:rsid w:val="00F30117"/>
    <w:rsid w:val="00F31BA0"/>
    <w:rsid w:val="00F34ECA"/>
    <w:rsid w:val="00F3532D"/>
    <w:rsid w:val="00F40175"/>
    <w:rsid w:val="00F4062B"/>
    <w:rsid w:val="00F41CF5"/>
    <w:rsid w:val="00F42706"/>
    <w:rsid w:val="00F514F1"/>
    <w:rsid w:val="00F54F3E"/>
    <w:rsid w:val="00F60616"/>
    <w:rsid w:val="00F63A28"/>
    <w:rsid w:val="00F63D5C"/>
    <w:rsid w:val="00F64522"/>
    <w:rsid w:val="00F64B95"/>
    <w:rsid w:val="00F72207"/>
    <w:rsid w:val="00F726C3"/>
    <w:rsid w:val="00F73281"/>
    <w:rsid w:val="00F75552"/>
    <w:rsid w:val="00F7555E"/>
    <w:rsid w:val="00F76637"/>
    <w:rsid w:val="00F77440"/>
    <w:rsid w:val="00F778EC"/>
    <w:rsid w:val="00F81071"/>
    <w:rsid w:val="00F87023"/>
    <w:rsid w:val="00F9051F"/>
    <w:rsid w:val="00F90FFD"/>
    <w:rsid w:val="00F94546"/>
    <w:rsid w:val="00F96833"/>
    <w:rsid w:val="00FA377A"/>
    <w:rsid w:val="00FA5269"/>
    <w:rsid w:val="00FA66AA"/>
    <w:rsid w:val="00FA6D83"/>
    <w:rsid w:val="00FA6EFE"/>
    <w:rsid w:val="00FA7237"/>
    <w:rsid w:val="00FB377D"/>
    <w:rsid w:val="00FC0874"/>
    <w:rsid w:val="00FC20C6"/>
    <w:rsid w:val="00FC4DC3"/>
    <w:rsid w:val="00FC61A1"/>
    <w:rsid w:val="00FC6AC8"/>
    <w:rsid w:val="00FC7460"/>
    <w:rsid w:val="00FD352A"/>
    <w:rsid w:val="00FD374E"/>
    <w:rsid w:val="00FD5C5F"/>
    <w:rsid w:val="00FD6514"/>
    <w:rsid w:val="00FD66B4"/>
    <w:rsid w:val="00FE14C0"/>
    <w:rsid w:val="00FE379B"/>
    <w:rsid w:val="00FE46F9"/>
    <w:rsid w:val="00FE5B3B"/>
    <w:rsid w:val="00FE74FF"/>
    <w:rsid w:val="00FE7CEC"/>
    <w:rsid w:val="00FF3B4B"/>
    <w:rsid w:val="00FF427F"/>
    <w:rsid w:val="00FF4845"/>
    <w:rsid w:val="00FF4D06"/>
    <w:rsid w:val="00FF5900"/>
    <w:rsid w:val="00FF6510"/>
    <w:rsid w:val="00FF718B"/>
    <w:rsid w:val="1DD22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E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07EE8"/>
    <w:rPr>
      <w:kern w:val="2"/>
      <w:sz w:val="18"/>
      <w:szCs w:val="18"/>
    </w:rPr>
  </w:style>
  <w:style w:type="character" w:styleId="a4">
    <w:name w:val="Hyperlink"/>
    <w:rsid w:val="00E07EE8"/>
    <w:rPr>
      <w:color w:val="337AB7"/>
      <w:u w:val="none"/>
    </w:rPr>
  </w:style>
  <w:style w:type="character" w:customStyle="1" w:styleId="Char0">
    <w:name w:val="页眉 Char"/>
    <w:link w:val="a5"/>
    <w:rsid w:val="00E07EE8"/>
    <w:rPr>
      <w:kern w:val="2"/>
      <w:sz w:val="18"/>
      <w:szCs w:val="18"/>
    </w:rPr>
  </w:style>
  <w:style w:type="character" w:styleId="HTML">
    <w:name w:val="HTML Definition"/>
    <w:rsid w:val="00E07EE8"/>
    <w:rPr>
      <w:i/>
      <w:vanish/>
    </w:rPr>
  </w:style>
  <w:style w:type="character" w:styleId="HTML0">
    <w:name w:val="HTML Sample"/>
    <w:rsid w:val="00E07EE8"/>
    <w:rPr>
      <w:rFonts w:ascii="Menlo" w:eastAsia="Menlo" w:hAnsi="Menlo" w:cs="Menlo" w:hint="default"/>
      <w:sz w:val="21"/>
      <w:szCs w:val="21"/>
    </w:rPr>
  </w:style>
  <w:style w:type="character" w:styleId="a6">
    <w:name w:val="Strong"/>
    <w:qFormat/>
    <w:rsid w:val="00E07EE8"/>
    <w:rPr>
      <w:b/>
    </w:rPr>
  </w:style>
  <w:style w:type="character" w:styleId="HTML1">
    <w:name w:val="HTML Keyboard"/>
    <w:rsid w:val="00E07EE8"/>
    <w:rPr>
      <w:rFonts w:ascii="Menlo" w:eastAsia="Menlo" w:hAnsi="Menlo" w:cs="Menlo"/>
      <w:color w:val="FFFFFF"/>
      <w:sz w:val="21"/>
      <w:szCs w:val="21"/>
      <w:bdr w:val="none" w:sz="0" w:space="0" w:color="auto"/>
      <w:shd w:val="clear" w:color="auto" w:fill="333333"/>
    </w:rPr>
  </w:style>
  <w:style w:type="character" w:styleId="HTML2">
    <w:name w:val="HTML Code"/>
    <w:rsid w:val="00E07EE8"/>
    <w:rPr>
      <w:rFonts w:ascii="Menlo" w:eastAsia="Menlo" w:hAnsi="Menlo" w:cs="Menlo" w:hint="default"/>
      <w:color w:val="C7254E"/>
      <w:sz w:val="21"/>
      <w:szCs w:val="21"/>
      <w:bdr w:val="none" w:sz="0" w:space="0" w:color="auto"/>
      <w:shd w:val="clear" w:color="auto" w:fill="F9F2F4"/>
    </w:rPr>
  </w:style>
  <w:style w:type="character" w:customStyle="1" w:styleId="t-tree-expanded">
    <w:name w:val="t-tree-expanded"/>
    <w:basedOn w:val="a0"/>
    <w:rsid w:val="00E07EE8"/>
  </w:style>
  <w:style w:type="character" w:customStyle="1" w:styleId="hover13">
    <w:name w:val="hover13"/>
    <w:rsid w:val="00E07EE8"/>
    <w:rPr>
      <w:sz w:val="21"/>
      <w:szCs w:val="21"/>
    </w:rPr>
  </w:style>
  <w:style w:type="character" w:customStyle="1" w:styleId="t-tree-icon">
    <w:name w:val="t-tree-icon"/>
    <w:basedOn w:val="a0"/>
    <w:rsid w:val="00E07EE8"/>
  </w:style>
  <w:style w:type="character" w:customStyle="1" w:styleId="hover14">
    <w:name w:val="hover14"/>
    <w:rsid w:val="00E07EE8"/>
    <w:rPr>
      <w:color w:val="FFFFFF"/>
      <w:shd w:val="clear" w:color="auto" w:fill="00C1B3"/>
    </w:rPr>
  </w:style>
  <w:style w:type="character" w:customStyle="1" w:styleId="hover15">
    <w:name w:val="hover15"/>
    <w:rsid w:val="00E07EE8"/>
    <w:rPr>
      <w:color w:val="FFFFFF"/>
      <w:shd w:val="clear" w:color="auto" w:fill="00C1B3"/>
    </w:rPr>
  </w:style>
  <w:style w:type="character" w:customStyle="1" w:styleId="t-render-object-error">
    <w:name w:val="t-render-object-error"/>
    <w:rsid w:val="00E07EE8"/>
    <w:rPr>
      <w:b/>
      <w:i/>
      <w:color w:val="FF0000"/>
    </w:rPr>
  </w:style>
  <w:style w:type="character" w:customStyle="1" w:styleId="t-exception-stack-controls">
    <w:name w:val="t-exception-stack-controls"/>
    <w:basedOn w:val="a0"/>
    <w:rsid w:val="00E07EE8"/>
  </w:style>
  <w:style w:type="character" w:customStyle="1" w:styleId="t-exception-class-name">
    <w:name w:val="t-exception-class-name"/>
    <w:rsid w:val="00E07EE8"/>
    <w:rPr>
      <w:b/>
      <w:color w:val="0000FF"/>
      <w:sz w:val="24"/>
      <w:szCs w:val="24"/>
      <w:bdr w:val="none" w:sz="0" w:space="0" w:color="auto"/>
      <w:shd w:val="clear" w:color="auto" w:fill="E1E1E1"/>
    </w:rPr>
  </w:style>
  <w:style w:type="character" w:customStyle="1" w:styleId="current">
    <w:name w:val="current"/>
    <w:rsid w:val="00E07EE8"/>
    <w:rPr>
      <w:color w:val="FFFFFF"/>
      <w:sz w:val="27"/>
      <w:szCs w:val="27"/>
      <w:u w:val="none"/>
      <w:bdr w:val="single" w:sz="6" w:space="0" w:color="C0C0C0"/>
      <w:shd w:val="clear" w:color="auto" w:fill="809FFF"/>
    </w:rPr>
  </w:style>
  <w:style w:type="character" w:customStyle="1" w:styleId="t-ajax-wait">
    <w:name w:val="t-ajax-wait"/>
    <w:basedOn w:val="a0"/>
    <w:rsid w:val="00E07EE8"/>
  </w:style>
  <w:style w:type="paragraph" w:styleId="a7">
    <w:name w:val="Balloon Text"/>
    <w:basedOn w:val="a"/>
    <w:semiHidden/>
    <w:rsid w:val="00E07EE8"/>
    <w:rPr>
      <w:sz w:val="18"/>
      <w:szCs w:val="18"/>
    </w:rPr>
  </w:style>
  <w:style w:type="paragraph" w:styleId="a5">
    <w:name w:val="header"/>
    <w:basedOn w:val="a"/>
    <w:link w:val="Char0"/>
    <w:rsid w:val="00E07EE8"/>
    <w:pPr>
      <w:pBdr>
        <w:bottom w:val="single" w:sz="6" w:space="1" w:color="auto"/>
      </w:pBdr>
      <w:tabs>
        <w:tab w:val="center" w:pos="4153"/>
        <w:tab w:val="right" w:pos="8306"/>
      </w:tabs>
      <w:snapToGrid w:val="0"/>
      <w:jc w:val="center"/>
    </w:pPr>
    <w:rPr>
      <w:sz w:val="18"/>
      <w:szCs w:val="18"/>
    </w:rPr>
  </w:style>
  <w:style w:type="paragraph" w:customStyle="1" w:styleId="Char2">
    <w:name w:val="Char2"/>
    <w:basedOn w:val="a"/>
    <w:rsid w:val="00E07EE8"/>
    <w:rPr>
      <w:szCs w:val="20"/>
    </w:rPr>
  </w:style>
  <w:style w:type="paragraph" w:styleId="a3">
    <w:name w:val="footer"/>
    <w:basedOn w:val="a"/>
    <w:link w:val="Char"/>
    <w:uiPriority w:val="99"/>
    <w:rsid w:val="00E07EE8"/>
    <w:pPr>
      <w:tabs>
        <w:tab w:val="center" w:pos="4153"/>
        <w:tab w:val="right" w:pos="8306"/>
      </w:tabs>
      <w:snapToGrid w:val="0"/>
      <w:jc w:val="left"/>
    </w:pPr>
    <w:rPr>
      <w:sz w:val="18"/>
      <w:szCs w:val="18"/>
    </w:rPr>
  </w:style>
  <w:style w:type="paragraph" w:customStyle="1" w:styleId="msonormalcxspmiddle">
    <w:name w:val="msonormalcxspmiddle"/>
    <w:basedOn w:val="a"/>
    <w:rsid w:val="00E07EE8"/>
    <w:pPr>
      <w:widowControl/>
      <w:spacing w:before="100" w:beforeAutospacing="1" w:after="100" w:afterAutospacing="1"/>
      <w:jc w:val="left"/>
    </w:pPr>
    <w:rPr>
      <w:rFonts w:ascii="宋体" w:hAnsi="宋体" w:cs="宋体"/>
      <w:kern w:val="0"/>
      <w:sz w:val="24"/>
    </w:rPr>
  </w:style>
  <w:style w:type="paragraph" w:customStyle="1" w:styleId="CharChar1">
    <w:name w:val="Char Char1"/>
    <w:basedOn w:val="a"/>
    <w:rsid w:val="006D0D22"/>
    <w:rPr>
      <w:szCs w:val="20"/>
    </w:rPr>
  </w:style>
</w:styles>
</file>

<file path=word/webSettings.xml><?xml version="1.0" encoding="utf-8"?>
<w:webSettings xmlns:r="http://schemas.openxmlformats.org/officeDocument/2006/relationships" xmlns:w="http://schemas.openxmlformats.org/wordprocessingml/2006/main">
  <w:divs>
    <w:div w:id="768045636">
      <w:bodyDiv w:val="1"/>
      <w:marLeft w:val="0"/>
      <w:marRight w:val="0"/>
      <w:marTop w:val="0"/>
      <w:marBottom w:val="0"/>
      <w:divBdr>
        <w:top w:val="none" w:sz="0" w:space="0" w:color="auto"/>
        <w:left w:val="none" w:sz="0" w:space="0" w:color="auto"/>
        <w:bottom w:val="none" w:sz="0" w:space="0" w:color="auto"/>
        <w:right w:val="none" w:sz="0" w:space="0" w:color="auto"/>
      </w:divBdr>
    </w:div>
    <w:div w:id="2019111422">
      <w:bodyDiv w:val="1"/>
      <w:marLeft w:val="0"/>
      <w:marRight w:val="0"/>
      <w:marTop w:val="0"/>
      <w:marBottom w:val="0"/>
      <w:divBdr>
        <w:top w:val="none" w:sz="0" w:space="0" w:color="auto"/>
        <w:left w:val="none" w:sz="0" w:space="0" w:color="auto"/>
        <w:bottom w:val="none" w:sz="0" w:space="0" w:color="auto"/>
        <w:right w:val="none" w:sz="0" w:space="0" w:color="auto"/>
      </w:divBdr>
      <w:divsChild>
        <w:div w:id="12219364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9033;&#30446;&#36164;&#26009;\2019&#24180;&#39033;&#30446;&#36164;&#26009;\&#25307;&#26631;\&#24352;&#25494;&#28895;&#33609;&#20844;&#21496;\4%20&#21150;&#20844;&#29992;&#21697;&#21450;&#35745;&#31639;&#26426;&#32791;&#26448;\&#21150;&#20844;&#29992;&#21697;&#21450;&#35745;&#31639;&#26426;&#32791;&#26448;&#25307;&#26631;&#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办公用品及计算机耗材招标公告</Template>
  <TotalTime>0</TotalTime>
  <Pages>3</Pages>
  <Words>295</Words>
  <Characters>1687</Characters>
  <Application>Microsoft Office Word</Application>
  <DocSecurity>0</DocSecurity>
  <Lines>14</Lines>
  <Paragraphs>3</Paragraphs>
  <ScaleCrop>false</ScaleCrop>
  <Company>China</Company>
  <LinksUpToDate>false</LinksUpToDate>
  <CharactersWithSpaces>1979</CharactersWithSpaces>
  <SharedDoc>false</SharedDoc>
  <HLinks>
    <vt:vector size="6" baseType="variant">
      <vt:variant>
        <vt:i4>5963899</vt:i4>
      </vt:variant>
      <vt:variant>
        <vt:i4>0</vt:i4>
      </vt:variant>
      <vt:variant>
        <vt:i4>0</vt:i4>
      </vt:variant>
      <vt:variant>
        <vt:i4>5</vt:i4>
      </vt:variant>
      <vt:variant>
        <vt:lpwstr>mailto:zhongzhaolanzhou1@126.com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甘肃省烟草公司张掖市公司</dc:title>
  <dc:creator>陈雅雯</dc:creator>
  <cp:lastModifiedBy>陈雅雯</cp:lastModifiedBy>
  <cp:revision>2</cp:revision>
  <cp:lastPrinted>2019-07-05T03:53:00Z</cp:lastPrinted>
  <dcterms:created xsi:type="dcterms:W3CDTF">2019-07-09T02:10:00Z</dcterms:created>
  <dcterms:modified xsi:type="dcterms:W3CDTF">2019-07-09T02:14:00Z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